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5EA6" w14:textId="77777777" w:rsidR="00A86204" w:rsidRDefault="00A86204" w:rsidP="00A86204">
      <w:pPr>
        <w:pStyle w:val="H1-English"/>
      </w:pPr>
      <w:bookmarkStart w:id="0" w:name="_Toc179303464"/>
      <w:bookmarkStart w:id="1" w:name="_Toc179303462"/>
      <w:r>
        <w:t>Scores on the Doors (Week)</w:t>
      </w:r>
      <w:bookmarkEnd w:id="0"/>
    </w:p>
    <w:p w14:paraId="4CD0CEF4" w14:textId="77777777" w:rsidR="00A86204" w:rsidRDefault="0032383C" w:rsidP="00A86204">
      <w:pPr>
        <w:pStyle w:val="GSNormal"/>
      </w:pPr>
      <w:r>
        <w:rPr>
          <w:noProof/>
        </w:rPr>
        <w:drawing>
          <wp:anchor distT="0" distB="0" distL="114300" distR="114300" simplePos="0" relativeHeight="251658244" behindDoc="1" locked="1" layoutInCell="1" allowOverlap="1" wp14:anchorId="60BE7AC3" wp14:editId="579A5933">
            <wp:simplePos x="0" y="0"/>
            <wp:positionH relativeFrom="column">
              <wp:posOffset>4909185</wp:posOffset>
            </wp:positionH>
            <wp:positionV relativeFrom="page">
              <wp:posOffset>520065</wp:posOffset>
            </wp:positionV>
            <wp:extent cx="1086485" cy="1551940"/>
            <wp:effectExtent l="0" t="0" r="0" b="0"/>
            <wp:wrapTight wrapText="bothSides">
              <wp:wrapPolygon edited="0">
                <wp:start x="0" y="0"/>
                <wp:lineTo x="0" y="21211"/>
                <wp:lineTo x="21209" y="21211"/>
                <wp:lineTo x="21209" y="0"/>
                <wp:lineTo x="0" y="0"/>
              </wp:wrapPolygon>
            </wp:wrapTight>
            <wp:docPr id="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04">
        <w:t>Green-Schools Travel</w:t>
      </w:r>
    </w:p>
    <w:tbl>
      <w:tblPr>
        <w:tblpPr w:leftFromText="180" w:rightFromText="180" w:vertAnchor="text" w:horzAnchor="margin" w:tblpY="399"/>
        <w:tblW w:w="74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9"/>
        <w:gridCol w:w="2303"/>
        <w:gridCol w:w="1134"/>
        <w:gridCol w:w="2919"/>
      </w:tblGrid>
      <w:tr w:rsidR="00C073D9" w:rsidRPr="00241F88" w14:paraId="66D5214E" w14:textId="77777777" w:rsidTr="00C073D9">
        <w:trPr>
          <w:trHeight w:val="331"/>
        </w:trPr>
        <w:tc>
          <w:tcPr>
            <w:tcW w:w="1099" w:type="dxa"/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0B779D0" w14:textId="77777777" w:rsidR="00C073D9" w:rsidRPr="00241F88" w:rsidRDefault="00C073D9" w:rsidP="00C073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59C8F228" w14:textId="77777777" w:rsidR="00C073D9" w:rsidRPr="00241F88" w:rsidRDefault="00C073D9" w:rsidP="00C07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FEE152" w14:textId="77777777" w:rsidR="00C073D9" w:rsidRPr="00EA2563" w:rsidRDefault="00C073D9" w:rsidP="00C073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919" w:type="dxa"/>
            <w:tcBorders>
              <w:bottom w:val="single" w:sz="4" w:space="0" w:color="000000"/>
            </w:tcBorders>
            <w:shd w:val="clear" w:color="auto" w:fill="FFFFFF"/>
          </w:tcPr>
          <w:p w14:paraId="2916B2C6" w14:textId="77777777" w:rsidR="00C073D9" w:rsidRPr="00241F88" w:rsidRDefault="00C073D9" w:rsidP="00C073D9">
            <w:pPr>
              <w:rPr>
                <w:sz w:val="36"/>
                <w:szCs w:val="36"/>
              </w:rPr>
            </w:pPr>
          </w:p>
        </w:tc>
      </w:tr>
    </w:tbl>
    <w:p w14:paraId="02EB378F" w14:textId="6D3C1E3B" w:rsidR="00A86204" w:rsidRDefault="00A86204" w:rsidP="00A86204">
      <w:pPr>
        <w:pStyle w:val="GSNormal"/>
      </w:pPr>
    </w:p>
    <w:p w14:paraId="4E2629E2" w14:textId="77777777" w:rsidR="00A86204" w:rsidRDefault="00A86204" w:rsidP="00DD38F8">
      <w:pPr>
        <w:pStyle w:val="GSNormal"/>
        <w:numPr>
          <w:ilvl w:val="0"/>
          <w:numId w:val="2"/>
        </w:numPr>
        <w:spacing w:after="60"/>
        <w:ind w:left="284" w:hanging="284"/>
      </w:pPr>
      <w:r w:rsidRPr="00357C12">
        <w:t xml:space="preserve">Ask students to write their name and record how they travel </w:t>
      </w:r>
      <w:r>
        <w:t>every day for a</w:t>
      </w:r>
      <w:r w:rsidRPr="00357C12">
        <w:t xml:space="preserve"> week</w:t>
      </w:r>
      <w:r>
        <w:t xml:space="preserve"> </w:t>
      </w:r>
    </w:p>
    <w:p w14:paraId="5C75E9FA" w14:textId="77777777" w:rsidR="00A86204" w:rsidRDefault="00A86204" w:rsidP="00DD38F8">
      <w:pPr>
        <w:pStyle w:val="GSNormal"/>
        <w:numPr>
          <w:ilvl w:val="0"/>
          <w:numId w:val="2"/>
        </w:numPr>
        <w:spacing w:after="60"/>
        <w:ind w:left="284" w:hanging="284"/>
      </w:pPr>
      <w:r>
        <w:t>Use the codes below to identify which mode they used in the table. Place this sheet on the classroom door so that students can complete each morning.</w:t>
      </w:r>
    </w:p>
    <w:p w14:paraId="6A05A809" w14:textId="77777777" w:rsidR="00A86204" w:rsidRDefault="00A86204" w:rsidP="00A86204">
      <w:pPr>
        <w:pStyle w:val="GSNormal"/>
      </w:pPr>
    </w:p>
    <w:tbl>
      <w:tblPr>
        <w:tblW w:w="9156" w:type="dxa"/>
        <w:tblInd w:w="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3"/>
        <w:gridCol w:w="1276"/>
        <w:gridCol w:w="1276"/>
        <w:gridCol w:w="1417"/>
        <w:gridCol w:w="1560"/>
        <w:gridCol w:w="1984"/>
      </w:tblGrid>
      <w:tr w:rsidR="004611AB" w:rsidRPr="0039157B" w14:paraId="5A39BBE3" w14:textId="77777777" w:rsidTr="008B1031">
        <w:trPr>
          <w:trHeight w:val="457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1C8F396" w14:textId="77777777" w:rsidR="00A86204" w:rsidRPr="0039157B" w:rsidRDefault="0032383C" w:rsidP="004611AB">
            <w:pPr>
              <w:pStyle w:val="GSNormal"/>
            </w:pPr>
            <w:r w:rsidRPr="001A03FB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75924DD7" wp14:editId="6BF6013C">
                  <wp:extent cx="552450" cy="419100"/>
                  <wp:effectExtent l="0" t="0" r="0" b="0"/>
                  <wp:docPr id="8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72A3D3EC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05DEDF29" wp14:editId="728ED107">
                  <wp:extent cx="457200" cy="390525"/>
                  <wp:effectExtent l="0" t="0" r="0" b="0"/>
                  <wp:docPr id="9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0D0B940D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7297CB76" wp14:editId="4C1591FF">
                  <wp:extent cx="371475" cy="361950"/>
                  <wp:effectExtent l="0" t="0" r="0" b="0"/>
                  <wp:docPr id="10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6" b="1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0E27B00A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2249DD8C" wp14:editId="1A18FFAF">
                  <wp:extent cx="466725" cy="447675"/>
                  <wp:effectExtent l="0" t="0" r="0" b="0"/>
                  <wp:docPr id="11" name="Picture 33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 b="25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60061E4C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709C886A" wp14:editId="07777777">
                  <wp:extent cx="438150" cy="438150"/>
                  <wp:effectExtent l="0" t="0" r="0" b="0"/>
                  <wp:docPr id="12" name="Graphic 44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4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8" t="-38213" r="-1762" b="-3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4EAFD9C" w14:textId="75B3D400" w:rsidR="00A86204" w:rsidRPr="0039157B" w:rsidRDefault="008B1031" w:rsidP="004611AB">
            <w:pPr>
              <w:pStyle w:val="GSNormal"/>
            </w:pPr>
            <w:r>
              <w:t xml:space="preserve">      </w:t>
            </w:r>
            <w:r w:rsidR="0032383C" w:rsidRPr="005B2026">
              <w:rPr>
                <w:noProof/>
              </w:rPr>
              <w:drawing>
                <wp:inline distT="0" distB="0" distL="0" distR="0" wp14:anchorId="624EF9E9" wp14:editId="07777777">
                  <wp:extent cx="400050" cy="400050"/>
                  <wp:effectExtent l="0" t="0" r="0" b="0"/>
                  <wp:docPr id="13" name="Graphic 5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46759" r="-2853" b="-46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04" w:rsidRPr="0039157B" w14:paraId="61DFA925" w14:textId="77777777" w:rsidTr="008B1031">
        <w:trPr>
          <w:trHeight w:val="38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7F659B18" w14:textId="77777777" w:rsidR="00A86204" w:rsidRPr="0039157B" w:rsidRDefault="00A86204" w:rsidP="004611AB">
            <w:pPr>
              <w:pStyle w:val="GSNormal"/>
              <w:jc w:val="center"/>
              <w:rPr>
                <w:b/>
                <w:bCs/>
              </w:rPr>
            </w:pPr>
            <w:r w:rsidRPr="00EA2563">
              <w:rPr>
                <w:b/>
                <w:bCs/>
              </w:rPr>
              <w:t>W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6222D0B7" w14:textId="77777777" w:rsidR="00A86204" w:rsidRPr="0039157B" w:rsidRDefault="00A86204" w:rsidP="004611AB">
            <w:pPr>
              <w:pStyle w:val="GSNormal"/>
              <w:jc w:val="center"/>
            </w:pPr>
            <w:r>
              <w:t>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066DDAA3" w14:textId="77777777" w:rsidR="00A86204" w:rsidRPr="0039157B" w:rsidRDefault="00A86204" w:rsidP="004611AB">
            <w:pPr>
              <w:pStyle w:val="GSNormal"/>
              <w:jc w:val="center"/>
            </w:pPr>
            <w:r>
              <w:rPr>
                <w:b/>
                <w:bCs/>
                <w:lang w:val="en-GB"/>
              </w:rPr>
              <w:t>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79690D3F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PS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61ED4E73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37AAF844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C</w:t>
            </w:r>
          </w:p>
        </w:tc>
      </w:tr>
    </w:tbl>
    <w:p w14:paraId="4B94D5A5" w14:textId="77777777" w:rsidR="00A86204" w:rsidRDefault="00A86204" w:rsidP="00A86204">
      <w:pPr>
        <w:pStyle w:val="GSNormal"/>
      </w:pPr>
    </w:p>
    <w:tbl>
      <w:tblPr>
        <w:tblW w:w="9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6"/>
        <w:gridCol w:w="1393"/>
        <w:gridCol w:w="1573"/>
        <w:gridCol w:w="1366"/>
        <w:gridCol w:w="1376"/>
        <w:gridCol w:w="1224"/>
      </w:tblGrid>
      <w:tr w:rsidR="00A86204" w:rsidRPr="0039157B" w14:paraId="57A18DE4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F7B0F6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Students Name</w:t>
            </w: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7F70A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Mon</w:t>
            </w: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179DEC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Tues</w:t>
            </w: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BB7F0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Wed</w:t>
            </w: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4F236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Thurs</w:t>
            </w: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2806E66C" w14:textId="77777777" w:rsidR="00A86204" w:rsidRDefault="00A86204" w:rsidP="004611AB">
            <w:pPr>
              <w:rPr>
                <w:rFonts w:cs="Tahoma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Fri</w:t>
            </w:r>
          </w:p>
        </w:tc>
      </w:tr>
      <w:tr w:rsidR="00A86204" w:rsidRPr="0039157B" w14:paraId="3DEEC669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56B9A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5FB081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49F31C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12826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486C0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4101652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B99056E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99C43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DBEF00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61D77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F2D8B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B7827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1FC3994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0562CB0E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CE0A4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EBF3C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D98A12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946DB8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997CC1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110FFD3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6B699379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E9F23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F72F64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8CE6F9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CDCEA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B9E25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23DE523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2E56223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547A0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43CB0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45931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537F28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DFB9E20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0DF9E5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4E871BC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44A5D2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38610E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7805D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63F29E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7B4B8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3A0FF5F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630AD66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82907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BA226A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AD93B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DE4B5B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204FF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2DBF0D7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6B62F1B3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2F2C34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0A4E5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921983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96FEF7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94DBD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69D0D3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4CD245A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31BE6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FEB5B0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D7AA6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96D06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FF1C9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6D072C0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8A21919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D18F9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8601F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3CABC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08B5D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DEB4A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0AD9C6F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B1F511A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5F9C3D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23141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F3B140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62C75D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4355A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1A96511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7DF4E37C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4FB30F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DA6542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41E39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22B00A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2C6D79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6E1831B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4E11D2A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1126E5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DE403A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431CD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E398E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287F2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5BE93A6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384BA73E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B3F2E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D34F5C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B4020A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D7B270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904CB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06971CD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A02EA07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1C1241A" w14:textId="77777777" w:rsidR="00A86204" w:rsidRPr="00A86204" w:rsidRDefault="00A86204" w:rsidP="004611AB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A86204">
              <w:rPr>
                <w:rFonts w:cs="Tahoma"/>
                <w:b/>
                <w:bCs/>
                <w:sz w:val="20"/>
                <w:szCs w:val="20"/>
              </w:rPr>
              <w:t>Total Travelling Green</w:t>
            </w: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75E05E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C17F8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4F722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AE48A4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50F40DE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4242F40" w14:textId="77777777" w:rsidTr="004611AB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3D41F45" w14:textId="77777777" w:rsidR="00A86204" w:rsidRPr="00A86204" w:rsidRDefault="00A86204" w:rsidP="004611AB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A86204">
              <w:rPr>
                <w:rFonts w:cs="Tahoma"/>
                <w:b/>
                <w:bCs/>
                <w:sz w:val="20"/>
                <w:szCs w:val="20"/>
              </w:rPr>
              <w:t>Total travelling by car</w:t>
            </w:r>
          </w:p>
        </w:tc>
        <w:tc>
          <w:tcPr>
            <w:tcW w:w="13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7A5229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07DCDA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50EA2D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DD355C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1A81F0B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7AAFBA" w14:textId="77777777" w:rsidR="00A86204" w:rsidRDefault="00A86204" w:rsidP="00A86204">
      <w:pPr>
        <w:pStyle w:val="GSNormal"/>
        <w:sectPr w:rsidR="00A86204" w:rsidSect="00A86204">
          <w:footerReference w:type="default" r:id="rId17"/>
          <w:pgSz w:w="11906" w:h="16838"/>
          <w:pgMar w:top="993" w:right="1440" w:bottom="426" w:left="1440" w:header="708" w:footer="318" w:gutter="0"/>
          <w:cols w:space="708"/>
          <w:docGrid w:linePitch="360"/>
        </w:sectPr>
      </w:pPr>
    </w:p>
    <w:p w14:paraId="25CB167D" w14:textId="77777777" w:rsidR="00A86204" w:rsidRPr="00357C12" w:rsidRDefault="0032383C" w:rsidP="00A86204">
      <w:pPr>
        <w:pStyle w:val="H1Irish"/>
      </w:pPr>
      <w:bookmarkStart w:id="2" w:name="_Toc179303465"/>
      <w:r>
        <w:rPr>
          <w:lang w:val="it-IT"/>
        </w:rPr>
        <w:drawing>
          <wp:anchor distT="0" distB="0" distL="114300" distR="114300" simplePos="0" relativeHeight="251658245" behindDoc="1" locked="0" layoutInCell="1" allowOverlap="1" wp14:anchorId="75EE51E9" wp14:editId="20ADA6CE">
            <wp:simplePos x="0" y="0"/>
            <wp:positionH relativeFrom="column">
              <wp:posOffset>4777510</wp:posOffset>
            </wp:positionH>
            <wp:positionV relativeFrom="paragraph">
              <wp:posOffset>58</wp:posOffset>
            </wp:positionV>
            <wp:extent cx="1236980" cy="1454150"/>
            <wp:effectExtent l="0" t="0" r="1270" b="0"/>
            <wp:wrapTight wrapText="bothSides">
              <wp:wrapPolygon edited="0">
                <wp:start x="0" y="0"/>
                <wp:lineTo x="0" y="21223"/>
                <wp:lineTo x="21290" y="21223"/>
                <wp:lineTo x="21290" y="0"/>
                <wp:lineTo x="0" y="0"/>
              </wp:wrapPolygon>
            </wp:wrapTight>
            <wp:docPr id="65" name="Picture 2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8" t="6702" r="662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04" w:rsidRPr="00357C12">
        <w:t>Scóranna Ar Na Doirse (Seachtain)</w:t>
      </w:r>
      <w:bookmarkEnd w:id="2"/>
    </w:p>
    <w:p w14:paraId="1206F1F0" w14:textId="37DF42A9" w:rsidR="00A86204" w:rsidRDefault="79376308" w:rsidP="00A86204">
      <w:pPr>
        <w:pStyle w:val="GSNormal"/>
      </w:pPr>
      <w:r>
        <w:t xml:space="preserve">Scoileanna Glasa – Taisteal </w:t>
      </w:r>
    </w:p>
    <w:p w14:paraId="56EE48EE" w14:textId="77777777" w:rsidR="00A86204" w:rsidRDefault="00A86204" w:rsidP="00A86204">
      <w:pPr>
        <w:pStyle w:val="GSNormal"/>
      </w:pPr>
    </w:p>
    <w:tbl>
      <w:tblPr>
        <w:tblW w:w="723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9"/>
        <w:gridCol w:w="2303"/>
        <w:gridCol w:w="1134"/>
        <w:gridCol w:w="2694"/>
      </w:tblGrid>
      <w:tr w:rsidR="00A86204" w:rsidRPr="00241F88" w14:paraId="78E87FA2" w14:textId="77777777" w:rsidTr="008B1031">
        <w:trPr>
          <w:trHeight w:val="170"/>
        </w:trPr>
        <w:tc>
          <w:tcPr>
            <w:tcW w:w="1099" w:type="dxa"/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E1F6E58" w14:textId="77777777" w:rsidR="00A86204" w:rsidRPr="00241F88" w:rsidRDefault="00A86204" w:rsidP="008B1031">
            <w:pPr>
              <w:ind w:left="-5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2908EB2C" w14:textId="77777777" w:rsidR="00A86204" w:rsidRPr="00241F88" w:rsidRDefault="00A86204" w:rsidP="004611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17B97F" w14:textId="77777777" w:rsidR="00A86204" w:rsidRPr="00357C12" w:rsidRDefault="00A86204" w:rsidP="004611AB">
            <w:pPr>
              <w:jc w:val="center"/>
              <w:rPr>
                <w:b/>
                <w:bCs/>
                <w:sz w:val="24"/>
                <w:szCs w:val="24"/>
              </w:rPr>
            </w:pPr>
            <w:r w:rsidRPr="009B77D7">
              <w:rPr>
                <w:b/>
                <w:bCs/>
                <w:sz w:val="24"/>
                <w:szCs w:val="24"/>
                <w:lang w:val="en-GB" w:eastAsia="en-US"/>
              </w:rPr>
              <w:t>Dáta: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</w:tcPr>
          <w:p w14:paraId="121FD38A" w14:textId="77777777" w:rsidR="00A86204" w:rsidRPr="00241F88" w:rsidRDefault="00A86204" w:rsidP="004611AB">
            <w:pPr>
              <w:rPr>
                <w:sz w:val="36"/>
                <w:szCs w:val="36"/>
              </w:rPr>
            </w:pPr>
          </w:p>
        </w:tc>
      </w:tr>
    </w:tbl>
    <w:p w14:paraId="1FE2DD96" w14:textId="77777777" w:rsidR="00A86204" w:rsidRDefault="00A86204" w:rsidP="00A86204">
      <w:pPr>
        <w:pStyle w:val="GSNormal"/>
      </w:pPr>
    </w:p>
    <w:p w14:paraId="680574A5" w14:textId="77777777" w:rsidR="00A86204" w:rsidRPr="00A86204" w:rsidRDefault="00A86204" w:rsidP="00DD38F8">
      <w:pPr>
        <w:pStyle w:val="GSNormal"/>
        <w:numPr>
          <w:ilvl w:val="0"/>
          <w:numId w:val="3"/>
        </w:numPr>
        <w:ind w:left="284" w:hanging="284"/>
      </w:pPr>
      <w:r w:rsidRPr="00357C12">
        <w:rPr>
          <w:lang w:val="ga-IE"/>
        </w:rPr>
        <w:t>Iarr ar na daltaí a n-ainm a scríobh agus taifead a dhéanamh ar an gcaoi a dtéann siad ag taisteal gach lá ar feadh seachtaine</w:t>
      </w:r>
    </w:p>
    <w:p w14:paraId="27357532" w14:textId="77777777" w:rsidR="00A86204" w:rsidRPr="00357C12" w:rsidRDefault="00A86204" w:rsidP="00A86204">
      <w:pPr>
        <w:pStyle w:val="GSNormal"/>
        <w:ind w:left="284"/>
      </w:pPr>
    </w:p>
    <w:tbl>
      <w:tblPr>
        <w:tblW w:w="916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4"/>
        <w:gridCol w:w="1595"/>
        <w:gridCol w:w="1701"/>
        <w:gridCol w:w="1559"/>
        <w:gridCol w:w="1418"/>
        <w:gridCol w:w="1559"/>
      </w:tblGrid>
      <w:tr w:rsidR="00A86204" w:rsidRPr="0039157B" w14:paraId="07F023C8" w14:textId="77777777" w:rsidTr="008B1031">
        <w:trPr>
          <w:trHeight w:val="464"/>
        </w:trPr>
        <w:tc>
          <w:tcPr>
            <w:tcW w:w="1334" w:type="dxa"/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BDB5498" w14:textId="77777777" w:rsidR="00A86204" w:rsidRPr="0039157B" w:rsidRDefault="0032383C" w:rsidP="004611AB">
            <w:pPr>
              <w:pStyle w:val="GSNormal"/>
            </w:pPr>
            <w:r w:rsidRPr="001A03FB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64F6D71D" wp14:editId="677F2FF6">
                  <wp:extent cx="552450" cy="419100"/>
                  <wp:effectExtent l="0" t="0" r="0" b="0"/>
                  <wp:docPr id="14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2916C19D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0CD76217" wp14:editId="240ED146">
                  <wp:extent cx="457200" cy="390525"/>
                  <wp:effectExtent l="0" t="0" r="0" b="0"/>
                  <wp:docPr id="15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74869460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2548EA12" wp14:editId="06812901">
                  <wp:extent cx="371475" cy="361950"/>
                  <wp:effectExtent l="0" t="0" r="0" b="0"/>
                  <wp:docPr id="16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6" b="1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187F57B8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4DA98F79" wp14:editId="5FD842A2">
                  <wp:extent cx="466725" cy="447675"/>
                  <wp:effectExtent l="0" t="0" r="0" b="0"/>
                  <wp:docPr id="17" name="Picture 33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 b="25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54738AF4" w14:textId="77777777" w:rsidR="00A86204" w:rsidRPr="0039157B" w:rsidRDefault="0032383C" w:rsidP="004611AB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42BF78EA" wp14:editId="07777777">
                  <wp:extent cx="438150" cy="438150"/>
                  <wp:effectExtent l="0" t="0" r="0" b="0"/>
                  <wp:docPr id="18" name="Graphic 44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4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8" t="-38213" r="-1762" b="-3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6ABBD8F" w14:textId="1E12558B" w:rsidR="00A86204" w:rsidRPr="0039157B" w:rsidRDefault="008B1031" w:rsidP="004611AB">
            <w:pPr>
              <w:pStyle w:val="GSNormal"/>
            </w:pPr>
            <w:r>
              <w:t xml:space="preserve">       </w:t>
            </w:r>
            <w:r w:rsidR="0032383C" w:rsidRPr="005B2026">
              <w:rPr>
                <w:noProof/>
              </w:rPr>
              <w:drawing>
                <wp:inline distT="0" distB="0" distL="0" distR="0" wp14:anchorId="72BE81E0" wp14:editId="07777777">
                  <wp:extent cx="400050" cy="400050"/>
                  <wp:effectExtent l="0" t="0" r="0" b="0"/>
                  <wp:docPr id="19" name="Graphic 5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46759" r="-2853" b="-46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04" w:rsidRPr="0039157B" w14:paraId="58484655" w14:textId="77777777" w:rsidTr="008B1031">
        <w:trPr>
          <w:trHeight w:val="380"/>
        </w:trPr>
        <w:tc>
          <w:tcPr>
            <w:tcW w:w="1334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1CF5E66A" w14:textId="77777777" w:rsidR="00A86204" w:rsidRPr="0039157B" w:rsidRDefault="00A86204" w:rsidP="004611AB">
            <w:pPr>
              <w:pStyle w:val="G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595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0C5453E4" w14:textId="77777777" w:rsidR="00A86204" w:rsidRPr="0039157B" w:rsidRDefault="00A86204" w:rsidP="004611AB">
            <w:pPr>
              <w:pStyle w:val="GSNormal"/>
              <w:jc w:val="center"/>
              <w:rPr>
                <w:b/>
                <w:bCs/>
              </w:rPr>
            </w:pPr>
            <w:r w:rsidRPr="00357C12">
              <w:rPr>
                <w:b/>
                <w:bCs/>
              </w:rPr>
              <w:t>R</w:t>
            </w:r>
          </w:p>
        </w:tc>
        <w:tc>
          <w:tcPr>
            <w:tcW w:w="1701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2A52F397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S</w:t>
            </w:r>
            <w:r>
              <w:rPr>
                <w:b/>
                <w:bCs/>
                <w:lang w:val="en-GB"/>
              </w:rPr>
              <w:t>c</w:t>
            </w:r>
          </w:p>
        </w:tc>
        <w:tc>
          <w:tcPr>
            <w:tcW w:w="1559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5367B60A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PS</w:t>
            </w:r>
          </w:p>
        </w:tc>
        <w:tc>
          <w:tcPr>
            <w:tcW w:w="1418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737D107D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B</w:t>
            </w:r>
          </w:p>
        </w:tc>
        <w:tc>
          <w:tcPr>
            <w:tcW w:w="1559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32497ED0" w14:textId="77777777" w:rsidR="00A86204" w:rsidRPr="0039157B" w:rsidRDefault="00A86204" w:rsidP="004611AB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C</w:t>
            </w:r>
          </w:p>
        </w:tc>
      </w:tr>
    </w:tbl>
    <w:p w14:paraId="06BBA33E" w14:textId="77777777" w:rsidR="00A86204" w:rsidRDefault="00A86204" w:rsidP="00A86204">
      <w:pPr>
        <w:pStyle w:val="GSNormal"/>
      </w:pPr>
    </w:p>
    <w:tbl>
      <w:tblPr>
        <w:tblW w:w="9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7"/>
        <w:gridCol w:w="1323"/>
        <w:gridCol w:w="1297"/>
        <w:gridCol w:w="1466"/>
        <w:gridCol w:w="1450"/>
        <w:gridCol w:w="1205"/>
      </w:tblGrid>
      <w:tr w:rsidR="00A86204" w:rsidRPr="0039157B" w14:paraId="646FD770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4A1204" w14:textId="77777777" w:rsidR="00A86204" w:rsidRPr="0039157B" w:rsidRDefault="00A86204" w:rsidP="004611AB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sz w:val="24"/>
                <w:szCs w:val="24"/>
              </w:rPr>
              <w:t>Ainm</w:t>
            </w: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0CB49E4" w14:textId="77777777" w:rsidR="00A86204" w:rsidRPr="0039157B" w:rsidRDefault="00A86204" w:rsidP="004611AB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Luan</w:t>
            </w: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4651728" w14:textId="77777777" w:rsidR="00A86204" w:rsidRPr="0039157B" w:rsidRDefault="00A86204" w:rsidP="004611AB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Máirt</w:t>
            </w: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6DDE0CB" w14:textId="77777777" w:rsidR="00A86204" w:rsidRPr="0039157B" w:rsidRDefault="00A86204" w:rsidP="004611AB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Céadaoin</w:t>
            </w: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A0B6044" w14:textId="77777777" w:rsidR="00A86204" w:rsidRPr="0039157B" w:rsidRDefault="00A86204" w:rsidP="004611AB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Déardaoin</w:t>
            </w: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vAlign w:val="center"/>
          </w:tcPr>
          <w:p w14:paraId="58AF20DC" w14:textId="77777777" w:rsidR="00A86204" w:rsidRPr="00357C12" w:rsidRDefault="00A86204" w:rsidP="004611AB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</w:rPr>
              <w:t>De Aoine</w:t>
            </w:r>
          </w:p>
        </w:tc>
      </w:tr>
      <w:tr w:rsidR="00A86204" w:rsidRPr="0039157B" w14:paraId="464FCBC1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C8C6B0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382A36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C71F13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19946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DA123B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4C4CEA3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0895670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C1F85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8FE7C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004F1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7C0C65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8D56C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97E50C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7B04FA47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68C698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93948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A258D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FFBD3E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DCCCA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36AF688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4C529ED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0157D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91E7B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6770C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CBEED8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E36661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38645DC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135E58C4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EBF9A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6C2CD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09E88E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8C98E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79F8E7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818863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4F69B9A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F07D11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508A3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3D6B1D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DBC15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F8BD81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2613E9C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1037B8A3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7C6DE0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2F937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E6DD4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D3BEE8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88899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69E2BB2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7C0D796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D142F6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475AD1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0C4E94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2AFC42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71CA72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5FBE42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2D3F0BEC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5CF431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B648E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178E9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0395D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254BC2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651E959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269E314A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734134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2EF208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B40C95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B4D723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93CA6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2503B19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38288749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BD9A1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136CF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392C6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90583F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F21D90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13C326F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4853B841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125231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A25747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B8D95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8BEFD2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7A7642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49206A8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67B7A70C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887C7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7FD67C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D6B9B6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F860BB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98536F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BC1BAF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513DA1E0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5CAC6F5" w14:textId="77777777" w:rsidR="00A86204" w:rsidRPr="0039157B" w:rsidRDefault="00A86204" w:rsidP="004611AB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060428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D0656FE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B37605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94798F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3889A505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21C6BA39" w14:textId="77777777" w:rsidTr="004611AB">
        <w:trPr>
          <w:trHeight w:val="446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CFCF3D" w14:textId="77777777" w:rsidR="00A86204" w:rsidRPr="00357C12" w:rsidRDefault="00A86204" w:rsidP="004611AB">
            <w:pPr>
              <w:rPr>
                <w:rFonts w:cs="Tahoma"/>
                <w:sz w:val="20"/>
                <w:szCs w:val="20"/>
              </w:rPr>
            </w:pPr>
            <w:r w:rsidRPr="00357C12">
              <w:rPr>
                <w:rFonts w:cs="Tahoma"/>
                <w:b/>
                <w:bCs/>
                <w:sz w:val="20"/>
                <w:szCs w:val="20"/>
                <w:lang w:val="en-GB"/>
              </w:rPr>
              <w:t>Iomlán Glasa</w:t>
            </w:r>
          </w:p>
          <w:p w14:paraId="29079D35" w14:textId="77777777" w:rsidR="00A86204" w:rsidRPr="0039157B" w:rsidRDefault="00A86204" w:rsidP="004611AB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686DC7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BD644D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3FAC43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BBD94B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5854DE7F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204" w:rsidRPr="0039157B" w14:paraId="09B89015" w14:textId="77777777" w:rsidTr="004611AB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E9DBCEE" w14:textId="77777777" w:rsidR="00A86204" w:rsidRPr="00357C12" w:rsidRDefault="00A86204" w:rsidP="004611AB">
            <w:pPr>
              <w:rPr>
                <w:rFonts w:cs="Tahoma"/>
                <w:sz w:val="20"/>
                <w:szCs w:val="20"/>
              </w:rPr>
            </w:pPr>
            <w:r w:rsidRPr="00357C12">
              <w:rPr>
                <w:rFonts w:cs="Tahoma"/>
                <w:b/>
                <w:bCs/>
                <w:sz w:val="20"/>
                <w:szCs w:val="20"/>
                <w:lang w:val="en-GB"/>
              </w:rPr>
              <w:t>Iomlán Carr</w:t>
            </w:r>
          </w:p>
          <w:p w14:paraId="2CA7ADD4" w14:textId="77777777" w:rsidR="00A86204" w:rsidRPr="0039157B" w:rsidRDefault="00A86204" w:rsidP="004611AB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14EE24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661466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590049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5B615A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</w:tcPr>
          <w:p w14:paraId="792F1AA2" w14:textId="77777777" w:rsidR="00A86204" w:rsidRPr="0039157B" w:rsidRDefault="00A86204" w:rsidP="00461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499DFC" w14:textId="77777777" w:rsidR="00A86204" w:rsidRDefault="00A86204" w:rsidP="00A86204">
      <w:pPr>
        <w:pStyle w:val="GSNormal"/>
        <w:sectPr w:rsidR="00A86204" w:rsidSect="00A86204">
          <w:footerReference w:type="default" r:id="rId19"/>
          <w:pgSz w:w="11906" w:h="16838"/>
          <w:pgMar w:top="993" w:right="1440" w:bottom="426" w:left="1440" w:header="708" w:footer="318" w:gutter="0"/>
          <w:cols w:space="708"/>
          <w:docGrid w:linePitch="360"/>
        </w:sectPr>
      </w:pPr>
    </w:p>
    <w:p w14:paraId="05BF450E" w14:textId="77777777" w:rsidR="00E33E9A" w:rsidRDefault="005D4942" w:rsidP="004B5119">
      <w:pPr>
        <w:pStyle w:val="H1-English"/>
      </w:pPr>
      <w:r>
        <w:t>Scores on the Doors</w:t>
      </w:r>
      <w:r w:rsidR="0039157B">
        <w:t xml:space="preserve"> (Month)</w:t>
      </w:r>
      <w:bookmarkEnd w:id="1"/>
    </w:p>
    <w:tbl>
      <w:tblPr>
        <w:tblpPr w:leftFromText="180" w:rightFromText="180" w:vertAnchor="page" w:horzAnchor="margin" w:tblpY="2531"/>
        <w:tblW w:w="74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9"/>
        <w:gridCol w:w="2303"/>
        <w:gridCol w:w="1134"/>
        <w:gridCol w:w="2919"/>
      </w:tblGrid>
      <w:tr w:rsidR="008B1031" w:rsidRPr="00241F88" w14:paraId="14DF1D57" w14:textId="77777777" w:rsidTr="008B1031">
        <w:trPr>
          <w:trHeight w:val="176"/>
        </w:trPr>
        <w:tc>
          <w:tcPr>
            <w:tcW w:w="1099" w:type="dxa"/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1606165F" w14:textId="77777777" w:rsidR="008B1031" w:rsidRPr="00241F88" w:rsidRDefault="008B1031" w:rsidP="008B1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294F8A2" w14:textId="77777777" w:rsidR="008B1031" w:rsidRPr="00241F88" w:rsidRDefault="008B1031" w:rsidP="008B1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130238" w14:textId="77777777" w:rsidR="008B1031" w:rsidRPr="00EA2563" w:rsidRDefault="008B1031" w:rsidP="008B1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2919" w:type="dxa"/>
            <w:tcBorders>
              <w:bottom w:val="single" w:sz="4" w:space="0" w:color="000000"/>
            </w:tcBorders>
            <w:shd w:val="clear" w:color="auto" w:fill="FFFFFF"/>
          </w:tcPr>
          <w:p w14:paraId="7C48EDFE" w14:textId="77777777" w:rsidR="008B1031" w:rsidRPr="00241F88" w:rsidRDefault="008B1031" w:rsidP="008B1031">
            <w:pPr>
              <w:rPr>
                <w:sz w:val="36"/>
                <w:szCs w:val="36"/>
              </w:rPr>
            </w:pPr>
          </w:p>
        </w:tc>
      </w:tr>
    </w:tbl>
    <w:p w14:paraId="5E7E3C41" w14:textId="7A6E1B23" w:rsidR="00EA2563" w:rsidRDefault="0032383C" w:rsidP="005D4942">
      <w:pPr>
        <w:pStyle w:val="GSNormal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3A49EDFA" wp14:editId="141264B1">
            <wp:simplePos x="0" y="0"/>
            <wp:positionH relativeFrom="column">
              <wp:posOffset>4806950</wp:posOffset>
            </wp:positionH>
            <wp:positionV relativeFrom="page">
              <wp:posOffset>608965</wp:posOffset>
            </wp:positionV>
            <wp:extent cx="927735" cy="1325880"/>
            <wp:effectExtent l="0" t="0" r="5715" b="7620"/>
            <wp:wrapTight wrapText="bothSides">
              <wp:wrapPolygon edited="0">
                <wp:start x="0" y="0"/>
                <wp:lineTo x="0" y="21414"/>
                <wp:lineTo x="21290" y="21414"/>
                <wp:lineTo x="21290" y="0"/>
                <wp:lineTo x="0" y="0"/>
              </wp:wrapPolygon>
            </wp:wrapTight>
            <wp:docPr id="422950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942">
        <w:t>Green-Schools Travel</w:t>
      </w:r>
    </w:p>
    <w:p w14:paraId="5186B13D" w14:textId="77777777" w:rsidR="00EA2563" w:rsidRDefault="00EA2563" w:rsidP="005D4942">
      <w:pPr>
        <w:pStyle w:val="GSNormal"/>
      </w:pPr>
    </w:p>
    <w:p w14:paraId="06250D40" w14:textId="77777777" w:rsidR="008B1031" w:rsidRDefault="008B1031" w:rsidP="008B1031">
      <w:pPr>
        <w:pStyle w:val="GSNormal"/>
        <w:tabs>
          <w:tab w:val="left" w:pos="284"/>
        </w:tabs>
        <w:ind w:left="284"/>
      </w:pPr>
    </w:p>
    <w:p w14:paraId="2B1DBDE3" w14:textId="4E755404" w:rsidR="00A86204" w:rsidRDefault="00357C12" w:rsidP="00DD38F8">
      <w:pPr>
        <w:pStyle w:val="GSNormal"/>
        <w:numPr>
          <w:ilvl w:val="0"/>
          <w:numId w:val="3"/>
        </w:numPr>
        <w:tabs>
          <w:tab w:val="left" w:pos="284"/>
        </w:tabs>
        <w:ind w:left="284" w:hanging="284"/>
      </w:pPr>
      <w:r w:rsidRPr="00357C12">
        <w:t>Ask students to write their name and record how they travel once a week for a month</w:t>
      </w:r>
      <w:r>
        <w:t xml:space="preserve">. </w:t>
      </w:r>
    </w:p>
    <w:p w14:paraId="22BB28FA" w14:textId="77777777" w:rsidR="00EA2563" w:rsidRDefault="00357C12" w:rsidP="00DD38F8">
      <w:pPr>
        <w:pStyle w:val="GSNormal"/>
        <w:numPr>
          <w:ilvl w:val="0"/>
          <w:numId w:val="3"/>
        </w:numPr>
        <w:tabs>
          <w:tab w:val="left" w:pos="284"/>
        </w:tabs>
        <w:ind w:left="284" w:hanging="284"/>
      </w:pPr>
      <w:r>
        <w:t xml:space="preserve">Use the codes below to identify which mode they used in the table </w:t>
      </w:r>
    </w:p>
    <w:p w14:paraId="6C57C439" w14:textId="77777777" w:rsidR="00357C12" w:rsidRDefault="00357C12" w:rsidP="005D4942">
      <w:pPr>
        <w:pStyle w:val="GSNormal"/>
      </w:pPr>
    </w:p>
    <w:tbl>
      <w:tblPr>
        <w:tblW w:w="8873" w:type="dxa"/>
        <w:tblInd w:w="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3"/>
        <w:gridCol w:w="1276"/>
        <w:gridCol w:w="1276"/>
        <w:gridCol w:w="1417"/>
        <w:gridCol w:w="1560"/>
        <w:gridCol w:w="1701"/>
      </w:tblGrid>
      <w:tr w:rsidR="008B1031" w:rsidRPr="0039157B" w14:paraId="1264696A" w14:textId="77777777" w:rsidTr="008B1031">
        <w:trPr>
          <w:trHeight w:val="457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7E679B8" w14:textId="77777777" w:rsidR="008B1031" w:rsidRPr="0039157B" w:rsidRDefault="008B1031" w:rsidP="008B1031">
            <w:pPr>
              <w:pStyle w:val="GSNormal"/>
            </w:pPr>
            <w:r w:rsidRPr="001A03FB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4A306C64" wp14:editId="3EBB1DC8">
                  <wp:extent cx="552450" cy="419100"/>
                  <wp:effectExtent l="0" t="0" r="0" b="0"/>
                  <wp:docPr id="1748095295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6FD86B32" w14:textId="77777777" w:rsidR="008B1031" w:rsidRPr="0039157B" w:rsidRDefault="008B1031" w:rsidP="008B1031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2B725940" wp14:editId="5CD6ACB0">
                  <wp:extent cx="457200" cy="390525"/>
                  <wp:effectExtent l="0" t="0" r="0" b="0"/>
                  <wp:docPr id="469682594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5C9557D2" w14:textId="77777777" w:rsidR="008B1031" w:rsidRPr="0039157B" w:rsidRDefault="008B1031" w:rsidP="008B1031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32ABBDDF" wp14:editId="019FD700">
                  <wp:extent cx="371475" cy="361950"/>
                  <wp:effectExtent l="0" t="0" r="0" b="0"/>
                  <wp:docPr id="1997489957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6" b="1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6856FA77" w14:textId="77777777" w:rsidR="008B1031" w:rsidRPr="0039157B" w:rsidRDefault="008B1031" w:rsidP="008B1031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6C07DD4F" wp14:editId="04C21664">
                  <wp:extent cx="466725" cy="447675"/>
                  <wp:effectExtent l="0" t="0" r="0" b="0"/>
                  <wp:docPr id="976097132" name="Picture 33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 b="25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6BD385A3" w14:textId="77777777" w:rsidR="008B1031" w:rsidRPr="0039157B" w:rsidRDefault="008B1031" w:rsidP="008B1031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24E1AE8E" wp14:editId="00F24838">
                  <wp:extent cx="438150" cy="438150"/>
                  <wp:effectExtent l="0" t="0" r="0" b="0"/>
                  <wp:docPr id="944767716" name="Graphic 44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4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8" t="-38213" r="-1762" b="-3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2CBAB953" w14:textId="77777777" w:rsidR="008B1031" w:rsidRPr="0039157B" w:rsidRDefault="008B1031" w:rsidP="008B1031">
            <w:pPr>
              <w:pStyle w:val="GSNormal"/>
            </w:pPr>
            <w:r>
              <w:t xml:space="preserve">      </w:t>
            </w:r>
            <w:r w:rsidRPr="005B2026">
              <w:rPr>
                <w:noProof/>
              </w:rPr>
              <w:drawing>
                <wp:inline distT="0" distB="0" distL="0" distR="0" wp14:anchorId="69C93C85" wp14:editId="6823B2A6">
                  <wp:extent cx="400050" cy="400050"/>
                  <wp:effectExtent l="0" t="0" r="0" b="0"/>
                  <wp:docPr id="663367403" name="Graphic 5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46759" r="-2853" b="-46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031" w:rsidRPr="0039157B" w14:paraId="1ABC7064" w14:textId="77777777" w:rsidTr="008B1031">
        <w:trPr>
          <w:trHeight w:val="38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312CCD31" w14:textId="77777777" w:rsidR="008B1031" w:rsidRPr="0039157B" w:rsidRDefault="008B1031" w:rsidP="008B1031">
            <w:pPr>
              <w:pStyle w:val="GSNormal"/>
              <w:jc w:val="center"/>
              <w:rPr>
                <w:b/>
                <w:bCs/>
              </w:rPr>
            </w:pPr>
            <w:r w:rsidRPr="00EA2563">
              <w:rPr>
                <w:b/>
                <w:bCs/>
              </w:rPr>
              <w:t>W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1EC8A7CB" w14:textId="77777777" w:rsidR="008B1031" w:rsidRPr="0039157B" w:rsidRDefault="008B1031" w:rsidP="008B1031">
            <w:pPr>
              <w:pStyle w:val="GSNormal"/>
              <w:jc w:val="center"/>
            </w:pPr>
            <w:r>
              <w:t>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12D9EC2B" w14:textId="77777777" w:rsidR="008B1031" w:rsidRPr="0039157B" w:rsidRDefault="008B1031" w:rsidP="008B1031">
            <w:pPr>
              <w:pStyle w:val="GSNormal"/>
              <w:jc w:val="center"/>
            </w:pPr>
            <w:r>
              <w:rPr>
                <w:b/>
                <w:bCs/>
                <w:lang w:val="en-GB"/>
              </w:rPr>
              <w:t>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4D45E3CB" w14:textId="77777777" w:rsidR="008B1031" w:rsidRPr="0039157B" w:rsidRDefault="008B1031" w:rsidP="008B1031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PS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0D40C91A" w14:textId="77777777" w:rsidR="008B1031" w:rsidRPr="0039157B" w:rsidRDefault="008B1031" w:rsidP="008B1031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096FA292" w14:textId="77777777" w:rsidR="008B1031" w:rsidRPr="0039157B" w:rsidRDefault="008B1031" w:rsidP="008B1031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C</w:t>
            </w:r>
          </w:p>
        </w:tc>
      </w:tr>
    </w:tbl>
    <w:p w14:paraId="41C6AC2A" w14:textId="77777777" w:rsidR="0039157B" w:rsidRDefault="0039157B" w:rsidP="005D4942">
      <w:pPr>
        <w:pStyle w:val="GSNormal"/>
      </w:pPr>
    </w:p>
    <w:tbl>
      <w:tblPr>
        <w:tblW w:w="8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1"/>
        <w:gridCol w:w="1559"/>
        <w:gridCol w:w="1810"/>
        <w:gridCol w:w="1520"/>
        <w:gridCol w:w="1500"/>
      </w:tblGrid>
      <w:tr w:rsidR="00EA2563" w:rsidRPr="0039157B" w14:paraId="0BD5DDD1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C0F7C88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Students Name</w:t>
            </w: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B4E0F03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Week 1</w:t>
            </w: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942CF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Week 2</w:t>
            </w: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E4141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Week 3</w:t>
            </w: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3CF6A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Week 4</w:t>
            </w:r>
          </w:p>
        </w:tc>
      </w:tr>
      <w:tr w:rsidR="00EA2563" w:rsidRPr="0039157B" w14:paraId="2DC44586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FCBC07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28B4D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959D4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BD58BA2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357A966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44690661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453991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A7E0CF2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FA6563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C5CDB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2D4C27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3572E399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EB15C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518E39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E75FCD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0FDAA0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74AF2BF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7A292896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91599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673E5A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41D98D7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AB7C0C5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5B3369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4455F193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2776E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5342E6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EB89DE8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D62D461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8B034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492506DD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1CD0C16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FD8715F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DFDFC2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F9AE5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0F03A6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6930E822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E36DA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2D85219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E19BC3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966B72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536548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271AE1F2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AE5B7AF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955E093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C4242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79CA55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ABF93C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71DCB018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B644A8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82C48E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677290C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49BF8C6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EF46479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3AB58C42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A9BA15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332107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D98A3F1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C86B8C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EDCC55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3BBB8815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5B91B0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10F0D1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4E797DC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AF7EA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633CEB9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4B1D477B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5BE1F1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FAB436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42C5D41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2E12B8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8F224F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5E6D6F63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B969857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E634F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A1F98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0079F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99D8616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491D2769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F5CD9E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F7FBD7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40C982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5C78039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7D639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5101B52C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8EC45C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26DC100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821549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FDCF4E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EE236D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0CCC0888" w14:textId="77777777" w:rsidTr="008B1031">
        <w:trPr>
          <w:trHeight w:val="511"/>
        </w:trPr>
        <w:tc>
          <w:tcPr>
            <w:tcW w:w="249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A990D2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3CC4DB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AD3425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7D08AC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7A31054" w14:textId="77777777" w:rsidR="00EA2563" w:rsidRPr="0039157B" w:rsidRDefault="00EA2563" w:rsidP="00EA25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C8C081" w14:textId="77777777" w:rsidR="00EA2563" w:rsidRDefault="00EA2563" w:rsidP="005D4942">
      <w:pPr>
        <w:pStyle w:val="GSNormal"/>
        <w:sectPr w:rsidR="00EA2563" w:rsidSect="005D4942">
          <w:footerReference w:type="default" r:id="rId21"/>
          <w:pgSz w:w="11906" w:h="16838"/>
          <w:pgMar w:top="993" w:right="1440" w:bottom="426" w:left="1440" w:header="708" w:footer="318" w:gutter="0"/>
          <w:cols w:space="708"/>
          <w:docGrid w:linePitch="360"/>
        </w:sectPr>
      </w:pPr>
    </w:p>
    <w:p w14:paraId="2A5A3115" w14:textId="77777777" w:rsidR="00EA2563" w:rsidRPr="00EA2563" w:rsidRDefault="0032383C" w:rsidP="004B5119">
      <w:pPr>
        <w:pStyle w:val="H1Irish"/>
        <w:rPr>
          <w:lang w:val="it-IT"/>
        </w:rPr>
      </w:pPr>
      <w:bookmarkStart w:id="3" w:name="_Toc179303463"/>
      <w:r>
        <w:rPr>
          <w:lang w:val="it-IT"/>
        </w:rPr>
        <w:drawing>
          <wp:anchor distT="0" distB="0" distL="114300" distR="114300" simplePos="0" relativeHeight="251658241" behindDoc="1" locked="0" layoutInCell="1" allowOverlap="1" wp14:anchorId="0F705D95" wp14:editId="749700A4">
            <wp:simplePos x="0" y="0"/>
            <wp:positionH relativeFrom="column">
              <wp:posOffset>4800600</wp:posOffset>
            </wp:positionH>
            <wp:positionV relativeFrom="paragraph">
              <wp:posOffset>-96520</wp:posOffset>
            </wp:positionV>
            <wp:extent cx="103695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31" y="21263"/>
                <wp:lineTo x="21031" y="0"/>
                <wp:lineTo x="0" y="0"/>
              </wp:wrapPolygon>
            </wp:wrapTight>
            <wp:docPr id="36" name="Picture 2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8" t="6702" r="662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563" w:rsidRPr="00EA2563">
        <w:rPr>
          <w:lang w:val="it-IT"/>
        </w:rPr>
        <w:t>Scóranna Ar Na Doirse (</w:t>
      </w:r>
      <w:r w:rsidR="00EA2563" w:rsidRPr="00EA2563">
        <w:rPr>
          <w:lang w:val="ga-IE"/>
        </w:rPr>
        <w:t>Mí</w:t>
      </w:r>
      <w:r w:rsidR="00EA2563" w:rsidRPr="00EA2563">
        <w:rPr>
          <w:lang w:val="it-IT"/>
        </w:rPr>
        <w:t>)</w:t>
      </w:r>
      <w:bookmarkEnd w:id="3"/>
    </w:p>
    <w:p w14:paraId="38B7BA5B" w14:textId="77777777" w:rsidR="00EA2563" w:rsidRDefault="00EA2563" w:rsidP="00EA2563">
      <w:pPr>
        <w:pStyle w:val="GSNormal"/>
      </w:pPr>
      <w:r>
        <w:t>Green-Schools Travel</w:t>
      </w:r>
    </w:p>
    <w:p w14:paraId="0477E574" w14:textId="77777777" w:rsidR="00EA2563" w:rsidRDefault="00EA2563" w:rsidP="00EA2563">
      <w:pPr>
        <w:pStyle w:val="GSNormal"/>
      </w:pPr>
    </w:p>
    <w:tbl>
      <w:tblPr>
        <w:tblW w:w="6944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9"/>
        <w:gridCol w:w="2303"/>
        <w:gridCol w:w="1134"/>
        <w:gridCol w:w="2408"/>
      </w:tblGrid>
      <w:tr w:rsidR="00EA2563" w:rsidRPr="00241F88" w14:paraId="10E8A624" w14:textId="77777777" w:rsidTr="008B1031">
        <w:trPr>
          <w:trHeight w:val="176"/>
        </w:trPr>
        <w:tc>
          <w:tcPr>
            <w:tcW w:w="1099" w:type="dxa"/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8E15273" w14:textId="77777777" w:rsidR="00EA2563" w:rsidRPr="00241F88" w:rsidRDefault="00EA2563" w:rsidP="008B1031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FD9042A" w14:textId="77777777" w:rsidR="00EA2563" w:rsidRPr="00241F88" w:rsidRDefault="00EA2563" w:rsidP="00B769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136DBF" w14:textId="77777777" w:rsidR="00EA2563" w:rsidRPr="00EA2563" w:rsidRDefault="00EA2563" w:rsidP="00B769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A2563">
              <w:rPr>
                <w:b/>
                <w:bCs/>
                <w:sz w:val="24"/>
                <w:szCs w:val="24"/>
              </w:rPr>
              <w:t>Mí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FFFFF"/>
          </w:tcPr>
          <w:p w14:paraId="052D4810" w14:textId="77777777" w:rsidR="00EA2563" w:rsidRPr="00241F88" w:rsidRDefault="00EA2563" w:rsidP="00B769E9">
            <w:pPr>
              <w:rPr>
                <w:sz w:val="36"/>
                <w:szCs w:val="36"/>
              </w:rPr>
            </w:pPr>
          </w:p>
        </w:tc>
      </w:tr>
    </w:tbl>
    <w:p w14:paraId="62D3F89E" w14:textId="77777777" w:rsidR="00EA2563" w:rsidRDefault="00EA2563" w:rsidP="00EA2563">
      <w:pPr>
        <w:pStyle w:val="GSNormal"/>
      </w:pPr>
    </w:p>
    <w:p w14:paraId="1CF436A0" w14:textId="43B9B2BF" w:rsidR="00357C12" w:rsidRPr="00357C12" w:rsidRDefault="67FC34FB" w:rsidP="00DD38F8">
      <w:pPr>
        <w:pStyle w:val="GSNormal"/>
        <w:numPr>
          <w:ilvl w:val="0"/>
          <w:numId w:val="4"/>
        </w:numPr>
        <w:ind w:left="284" w:hanging="284"/>
      </w:pPr>
      <w:r w:rsidRPr="334E754C">
        <w:rPr>
          <w:lang/>
        </w:rPr>
        <w:t>Iarr ar na daltaí a n-ainm a scríobh agus taifead a dhéanamh ar an gcaoi a dtéann siad ag taisteal</w:t>
      </w:r>
      <w:r w:rsidR="00357C12" w:rsidRPr="334E754C">
        <w:rPr>
          <w:lang/>
        </w:rPr>
        <w:t xml:space="preserve"> uair sa tseachtain ar feadh míosa a thaifeadadh.</w:t>
      </w:r>
    </w:p>
    <w:p w14:paraId="2780AF0D" w14:textId="77777777" w:rsidR="00EA2563" w:rsidRPr="00357C12" w:rsidRDefault="00EA2563" w:rsidP="00EA2563">
      <w:pPr>
        <w:pStyle w:val="GSNormal"/>
      </w:pPr>
    </w:p>
    <w:tbl>
      <w:tblPr>
        <w:tblW w:w="8873" w:type="dxa"/>
        <w:tblInd w:w="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4"/>
        <w:gridCol w:w="1250"/>
        <w:gridCol w:w="1327"/>
        <w:gridCol w:w="1418"/>
        <w:gridCol w:w="1559"/>
        <w:gridCol w:w="1985"/>
      </w:tblGrid>
      <w:tr w:rsidR="00EA2563" w:rsidRPr="0039157B" w14:paraId="46FC4A0D" w14:textId="77777777" w:rsidTr="008B1031">
        <w:trPr>
          <w:trHeight w:val="464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DC2ECC6" w14:textId="77777777" w:rsidR="00EA2563" w:rsidRPr="0039157B" w:rsidRDefault="0032383C" w:rsidP="00B769E9">
            <w:pPr>
              <w:pStyle w:val="GSNormal"/>
            </w:pPr>
            <w:r w:rsidRPr="001A03FB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34F399D0" wp14:editId="7CEEEA14">
                  <wp:extent cx="552450" cy="419100"/>
                  <wp:effectExtent l="0" t="0" r="0" b="0"/>
                  <wp:docPr id="26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79796693" w14:textId="77777777" w:rsidR="00EA2563" w:rsidRPr="0039157B" w:rsidRDefault="0032383C" w:rsidP="00B769E9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2B3412A0" wp14:editId="2BEB4CD2">
                  <wp:extent cx="457200" cy="390525"/>
                  <wp:effectExtent l="0" t="0" r="0" b="0"/>
                  <wp:docPr id="27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7297C67" w14:textId="03A7CCE4" w:rsidR="00EA2563" w:rsidRPr="0039157B" w:rsidRDefault="008B1031" w:rsidP="00B769E9">
            <w:pPr>
              <w:pStyle w:val="GSNormal"/>
            </w:pPr>
            <w:r>
              <w:t xml:space="preserve">      </w:t>
            </w:r>
            <w:r w:rsidR="0032383C" w:rsidRPr="005B2026">
              <w:rPr>
                <w:noProof/>
              </w:rPr>
              <w:drawing>
                <wp:inline distT="0" distB="0" distL="0" distR="0" wp14:anchorId="7CD5E5B0" wp14:editId="2BC47C8F">
                  <wp:extent cx="371475" cy="361950"/>
                  <wp:effectExtent l="0" t="0" r="0" b="0"/>
                  <wp:docPr id="28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6" b="1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048740F3" w14:textId="77777777" w:rsidR="00EA2563" w:rsidRPr="0039157B" w:rsidRDefault="0032383C" w:rsidP="00B769E9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0078C1E5" wp14:editId="658EA107">
                  <wp:extent cx="466725" cy="447675"/>
                  <wp:effectExtent l="0" t="0" r="0" b="0"/>
                  <wp:docPr id="29" name="Picture 33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 b="25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51371A77" w14:textId="77777777" w:rsidR="00EA2563" w:rsidRPr="0039157B" w:rsidRDefault="0032383C" w:rsidP="00B769E9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7BA09567" wp14:editId="07777777">
                  <wp:extent cx="438150" cy="438150"/>
                  <wp:effectExtent l="0" t="0" r="0" b="0"/>
                  <wp:docPr id="30" name="Graphic 44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4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8" t="-38213" r="-1762" b="-3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732434A0" w14:textId="784FD204" w:rsidR="00EA2563" w:rsidRPr="0039157B" w:rsidRDefault="008B1031" w:rsidP="00B769E9">
            <w:pPr>
              <w:pStyle w:val="GSNormal"/>
            </w:pPr>
            <w:r>
              <w:t xml:space="preserve">            </w:t>
            </w:r>
            <w:r w:rsidRPr="005B2026">
              <w:rPr>
                <w:noProof/>
              </w:rPr>
              <w:drawing>
                <wp:inline distT="0" distB="0" distL="0" distR="0" wp14:anchorId="2938E502" wp14:editId="06B63374">
                  <wp:extent cx="400050" cy="400050"/>
                  <wp:effectExtent l="0" t="0" r="0" b="0"/>
                  <wp:docPr id="31" name="Graphic 5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46759" r="-2853" b="-46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  <w:tr w:rsidR="00EA2563" w:rsidRPr="0039157B" w14:paraId="4C10B0ED" w14:textId="77777777" w:rsidTr="008B1031">
        <w:trPr>
          <w:trHeight w:val="38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395970B8" w14:textId="77777777" w:rsidR="00EA2563" w:rsidRPr="0039157B" w:rsidRDefault="00EA2563" w:rsidP="00B769E9">
            <w:pPr>
              <w:pStyle w:val="G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32795DD3" w14:textId="77777777" w:rsidR="00EA2563" w:rsidRPr="0039157B" w:rsidRDefault="00357C12" w:rsidP="00B769E9">
            <w:pPr>
              <w:pStyle w:val="GSNormal"/>
              <w:jc w:val="center"/>
              <w:rPr>
                <w:b/>
                <w:bCs/>
              </w:rPr>
            </w:pPr>
            <w:r w:rsidRPr="00357C12">
              <w:rPr>
                <w:b/>
                <w:bCs/>
              </w:rPr>
              <w:t>R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6820164A" w14:textId="77777777" w:rsidR="00EA2563" w:rsidRPr="0039157B" w:rsidRDefault="00EA2563" w:rsidP="00B769E9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S</w:t>
            </w:r>
            <w:r w:rsidR="00357C12">
              <w:rPr>
                <w:b/>
                <w:bCs/>
                <w:lang w:val="en-GB"/>
              </w:rPr>
              <w:t>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5673D116" w14:textId="77777777" w:rsidR="00EA2563" w:rsidRPr="0039157B" w:rsidRDefault="00EA2563" w:rsidP="00B769E9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PS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34E17E90" w14:textId="77777777" w:rsidR="00EA2563" w:rsidRPr="0039157B" w:rsidRDefault="00EA2563" w:rsidP="00B769E9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bottom"/>
            <w:hideMark/>
          </w:tcPr>
          <w:p w14:paraId="6843B7AD" w14:textId="77777777" w:rsidR="00EA2563" w:rsidRPr="0039157B" w:rsidRDefault="00EA2563" w:rsidP="00B769E9">
            <w:pPr>
              <w:pStyle w:val="GSNormal"/>
              <w:jc w:val="center"/>
            </w:pPr>
            <w:r w:rsidRPr="0039157B">
              <w:rPr>
                <w:b/>
                <w:bCs/>
                <w:lang w:val="en-GB"/>
              </w:rPr>
              <w:t>C</w:t>
            </w:r>
          </w:p>
        </w:tc>
      </w:tr>
    </w:tbl>
    <w:p w14:paraId="2328BB07" w14:textId="77777777" w:rsidR="00EA2563" w:rsidRDefault="00EA2563" w:rsidP="00EA2563">
      <w:pPr>
        <w:pStyle w:val="GSNormal"/>
      </w:pPr>
    </w:p>
    <w:tbl>
      <w:tblPr>
        <w:tblW w:w="8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0"/>
        <w:gridCol w:w="1480"/>
        <w:gridCol w:w="1500"/>
        <w:gridCol w:w="1520"/>
        <w:gridCol w:w="1500"/>
      </w:tblGrid>
      <w:tr w:rsidR="00EA2563" w:rsidRPr="0039157B" w14:paraId="11BB1111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26991A" w14:textId="77777777" w:rsidR="00EA2563" w:rsidRPr="0039157B" w:rsidRDefault="00EA2563" w:rsidP="00EA2563">
            <w:pPr>
              <w:rPr>
                <w:rFonts w:cs="Tahoma"/>
                <w:b/>
                <w:bCs/>
                <w:color w:val="0070C0"/>
                <w:sz w:val="22"/>
                <w:szCs w:val="22"/>
              </w:rPr>
            </w:pPr>
            <w:r w:rsidRPr="00EA2563">
              <w:rPr>
                <w:rFonts w:cs="Tahoma"/>
                <w:b/>
                <w:bCs/>
                <w:color w:val="0070C0"/>
                <w:sz w:val="22"/>
                <w:szCs w:val="22"/>
              </w:rPr>
              <w:t>Ainm</w:t>
            </w: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7F633D" w14:textId="77777777" w:rsidR="00EA2563" w:rsidRPr="0039157B" w:rsidRDefault="00EA2563" w:rsidP="00EA2563">
            <w:pPr>
              <w:rPr>
                <w:rFonts w:cs="Tahoma"/>
                <w:b/>
                <w:bCs/>
                <w:color w:val="0070C0"/>
                <w:sz w:val="22"/>
                <w:szCs w:val="22"/>
              </w:rPr>
            </w:pPr>
            <w:r w:rsidRPr="00EA2563">
              <w:rPr>
                <w:rFonts w:cs="Tahoma"/>
                <w:b/>
                <w:bCs/>
                <w:color w:val="0070C0"/>
                <w:sz w:val="22"/>
                <w:szCs w:val="22"/>
              </w:rPr>
              <w:t>Seachtain 1</w:t>
            </w: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E966E28" w14:textId="77777777" w:rsidR="00EA2563" w:rsidRPr="0039157B" w:rsidRDefault="00EA2563" w:rsidP="00EA2563">
            <w:pPr>
              <w:rPr>
                <w:rFonts w:cs="Tahoma"/>
                <w:b/>
                <w:bCs/>
                <w:color w:val="0070C0"/>
                <w:sz w:val="22"/>
                <w:szCs w:val="22"/>
              </w:rPr>
            </w:pPr>
            <w:r w:rsidRPr="00EA2563">
              <w:rPr>
                <w:rFonts w:cs="Tahoma"/>
                <w:b/>
                <w:bCs/>
                <w:color w:val="0070C0"/>
                <w:sz w:val="22"/>
                <w:szCs w:val="22"/>
              </w:rPr>
              <w:t>Seachtain 2</w:t>
            </w: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0BFB0D" w14:textId="77777777" w:rsidR="00EA2563" w:rsidRPr="0039157B" w:rsidRDefault="00EA2563" w:rsidP="00EA2563">
            <w:pPr>
              <w:rPr>
                <w:rFonts w:cs="Tahoma"/>
                <w:b/>
                <w:bCs/>
                <w:color w:val="0070C0"/>
                <w:sz w:val="22"/>
                <w:szCs w:val="22"/>
              </w:rPr>
            </w:pPr>
            <w:r w:rsidRPr="00EA2563">
              <w:rPr>
                <w:rFonts w:cs="Tahoma"/>
                <w:b/>
                <w:bCs/>
                <w:color w:val="0070C0"/>
                <w:sz w:val="22"/>
                <w:szCs w:val="22"/>
              </w:rPr>
              <w:t>Seachtain 3</w:t>
            </w: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38F449" w14:textId="77777777" w:rsidR="00EA2563" w:rsidRPr="0039157B" w:rsidRDefault="00EA2563" w:rsidP="00EA2563">
            <w:pPr>
              <w:rPr>
                <w:rFonts w:cs="Tahoma"/>
                <w:b/>
                <w:bCs/>
                <w:color w:val="0070C0"/>
                <w:sz w:val="22"/>
                <w:szCs w:val="22"/>
              </w:rPr>
            </w:pPr>
            <w:r w:rsidRPr="00EA2563">
              <w:rPr>
                <w:rFonts w:cs="Tahoma"/>
                <w:b/>
                <w:bCs/>
                <w:color w:val="0070C0"/>
                <w:sz w:val="22"/>
                <w:szCs w:val="22"/>
              </w:rPr>
              <w:t>Seachtain 4</w:t>
            </w:r>
          </w:p>
        </w:tc>
      </w:tr>
      <w:tr w:rsidR="00EA2563" w:rsidRPr="0039157B" w14:paraId="256AC6DA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AA98D6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5A1408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049383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16AC4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A4EA1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5A1EA135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717D39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38A720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DAA4D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AEAF47F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81B37B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2E500C74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4CD1D1F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5BEDD8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291548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3B94F49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D846F5D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62F015AF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B15DD1D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E68118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0165F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CB33CA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414610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781DF2CB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78823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A6A0F0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DF0CA62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4BA3426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5D53C2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7DB1D1D4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841E4F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1A9A3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E333D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D6BC73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A104AC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114B4F84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ABDC09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82752B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A203BD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EEB5C6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7EFE50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44D1216F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517F98F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223B4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9CD7A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9A260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DD220F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7B186A81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24943C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D9664E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F7610E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DC539F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E83F18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6FBAD364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DC4596E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E9947C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413D853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A7A9836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7CE7A2C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2C7DA92C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904CCB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40360B8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A1CA98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55251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6D2C48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31F27C88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9B88F8C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45C11DD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40E7A7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FF7D4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87B69A3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63A0829D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9CA8924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BB6F150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433887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CCB938B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96B98D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344BE600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EE3B4B9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D63EA2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E608EF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4E47F7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A852BA6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1299FC03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50833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C694B97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EB26D9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C8F9AD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D160CB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61AC30FB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6B1A37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1FC6EA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64ED50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B9374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635555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563" w:rsidRPr="0039157B" w14:paraId="17A53FC6" w14:textId="77777777" w:rsidTr="00B769E9">
        <w:trPr>
          <w:trHeight w:val="511"/>
        </w:trPr>
        <w:tc>
          <w:tcPr>
            <w:tcW w:w="28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CDEAE01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F07069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F85D32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E954643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7AA0AC" w14:textId="77777777" w:rsidR="00EA2563" w:rsidRPr="0039157B" w:rsidRDefault="00EA256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7AF15D" w14:textId="77777777" w:rsidR="00357C12" w:rsidRDefault="00357C12" w:rsidP="005D4942">
      <w:pPr>
        <w:pStyle w:val="GSNormal"/>
        <w:sectPr w:rsidR="00357C12" w:rsidSect="005D4942">
          <w:footerReference w:type="default" r:id="rId23"/>
          <w:pgSz w:w="11906" w:h="16838"/>
          <w:pgMar w:top="993" w:right="1440" w:bottom="426" w:left="1440" w:header="708" w:footer="318" w:gutter="0"/>
          <w:cols w:space="708"/>
          <w:docGrid w:linePitch="360"/>
        </w:sectPr>
      </w:pPr>
    </w:p>
    <w:p w14:paraId="0AA34496" w14:textId="77777777" w:rsidR="00357C12" w:rsidRDefault="00357C12" w:rsidP="004B5119">
      <w:pPr>
        <w:pStyle w:val="H1-English"/>
      </w:pPr>
      <w:bookmarkStart w:id="4" w:name="_Toc179303466"/>
      <w:r>
        <w:t>Scores on the Doors (Walk/PS)</w:t>
      </w:r>
      <w:bookmarkEnd w:id="4"/>
    </w:p>
    <w:p w14:paraId="6BA904EA" w14:textId="77777777" w:rsidR="00357C12" w:rsidRDefault="0032383C" w:rsidP="00357C12">
      <w:pPr>
        <w:pStyle w:val="GSNormal"/>
      </w:pPr>
      <w:r>
        <w:rPr>
          <w:noProof/>
        </w:rPr>
        <w:drawing>
          <wp:anchor distT="0" distB="0" distL="114300" distR="114300" simplePos="0" relativeHeight="251658242" behindDoc="1" locked="1" layoutInCell="1" allowOverlap="1" wp14:anchorId="546D25FE" wp14:editId="58782438">
            <wp:simplePos x="0" y="0"/>
            <wp:positionH relativeFrom="column">
              <wp:posOffset>5005705</wp:posOffset>
            </wp:positionH>
            <wp:positionV relativeFrom="page">
              <wp:posOffset>685800</wp:posOffset>
            </wp:positionV>
            <wp:extent cx="895985" cy="1279525"/>
            <wp:effectExtent l="0" t="0" r="0" b="0"/>
            <wp:wrapTight wrapText="bothSides">
              <wp:wrapPolygon edited="0">
                <wp:start x="0" y="0"/>
                <wp:lineTo x="0" y="21225"/>
                <wp:lineTo x="21125" y="21225"/>
                <wp:lineTo x="21125" y="0"/>
                <wp:lineTo x="0" y="0"/>
              </wp:wrapPolygon>
            </wp:wrapTight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C12">
        <w:t>Green-Schools Travel</w:t>
      </w:r>
    </w:p>
    <w:p w14:paraId="06686FEF" w14:textId="77777777" w:rsidR="00357C12" w:rsidRDefault="00357C12" w:rsidP="00357C12">
      <w:pPr>
        <w:pStyle w:val="GSNormal"/>
      </w:pPr>
    </w:p>
    <w:tbl>
      <w:tblPr>
        <w:tblW w:w="74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9"/>
        <w:gridCol w:w="2303"/>
        <w:gridCol w:w="1134"/>
        <w:gridCol w:w="2919"/>
      </w:tblGrid>
      <w:tr w:rsidR="00357C12" w:rsidRPr="00241F88" w14:paraId="101ED846" w14:textId="77777777" w:rsidTr="008B1031">
        <w:trPr>
          <w:trHeight w:val="176"/>
        </w:trPr>
        <w:tc>
          <w:tcPr>
            <w:tcW w:w="1099" w:type="dxa"/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D71879F" w14:textId="77777777" w:rsidR="00357C12" w:rsidRPr="00241F88" w:rsidRDefault="00357C12" w:rsidP="008B1031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01A7268" w14:textId="77777777" w:rsidR="00357C12" w:rsidRPr="00241F88" w:rsidRDefault="00357C12" w:rsidP="00B769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4EC514" w14:textId="77777777" w:rsidR="00357C12" w:rsidRPr="00EA2563" w:rsidRDefault="00357C12" w:rsidP="00B76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919" w:type="dxa"/>
            <w:tcBorders>
              <w:bottom w:val="single" w:sz="4" w:space="0" w:color="000000"/>
            </w:tcBorders>
            <w:shd w:val="clear" w:color="auto" w:fill="FFFFFF"/>
          </w:tcPr>
          <w:p w14:paraId="752F30A4" w14:textId="77777777" w:rsidR="00357C12" w:rsidRPr="00241F88" w:rsidRDefault="00357C12" w:rsidP="00B769E9">
            <w:pPr>
              <w:rPr>
                <w:sz w:val="36"/>
                <w:szCs w:val="36"/>
              </w:rPr>
            </w:pPr>
          </w:p>
        </w:tc>
      </w:tr>
    </w:tbl>
    <w:p w14:paraId="3048BA75" w14:textId="77777777" w:rsidR="00357C12" w:rsidRDefault="00357C12" w:rsidP="00357C12">
      <w:pPr>
        <w:pStyle w:val="GSNormal"/>
      </w:pPr>
    </w:p>
    <w:p w14:paraId="1562EA99" w14:textId="77777777" w:rsidR="00A86204" w:rsidRDefault="00357C12" w:rsidP="00DD38F8">
      <w:pPr>
        <w:pStyle w:val="GSNormal"/>
        <w:numPr>
          <w:ilvl w:val="0"/>
          <w:numId w:val="1"/>
        </w:numPr>
        <w:ind w:left="284" w:hanging="284"/>
      </w:pPr>
      <w:r w:rsidRPr="00357C12">
        <w:t xml:space="preserve">Ask students to write their name and record how they travel </w:t>
      </w:r>
      <w:r>
        <w:t>every day for a</w:t>
      </w:r>
      <w:r w:rsidRPr="00357C12">
        <w:t xml:space="preserve"> week</w:t>
      </w:r>
      <w:r>
        <w:t xml:space="preserve"> </w:t>
      </w:r>
    </w:p>
    <w:p w14:paraId="5264DC03" w14:textId="77777777" w:rsidR="00A86204" w:rsidRDefault="00357C12" w:rsidP="00DD38F8">
      <w:pPr>
        <w:pStyle w:val="GSNormal"/>
        <w:numPr>
          <w:ilvl w:val="0"/>
          <w:numId w:val="1"/>
        </w:numPr>
        <w:ind w:left="284" w:hanging="284"/>
      </w:pPr>
      <w:r>
        <w:t xml:space="preserve">Use the codes below to identify which mode they used in the table. </w:t>
      </w:r>
    </w:p>
    <w:p w14:paraId="65E84B29" w14:textId="77777777" w:rsidR="00357C12" w:rsidRDefault="00357C12" w:rsidP="00DD38F8">
      <w:pPr>
        <w:pStyle w:val="GSNormal"/>
        <w:numPr>
          <w:ilvl w:val="0"/>
          <w:numId w:val="1"/>
        </w:numPr>
        <w:ind w:left="284" w:hanging="284"/>
      </w:pPr>
      <w:r>
        <w:t>Place this sheet on the classroom door so that students can complete each morning.</w:t>
      </w:r>
    </w:p>
    <w:p w14:paraId="3793568E" w14:textId="77777777" w:rsidR="00357C12" w:rsidRDefault="00357C12" w:rsidP="00357C12">
      <w:pPr>
        <w:pStyle w:val="GSNormal"/>
      </w:pPr>
    </w:p>
    <w:tbl>
      <w:tblPr>
        <w:tblW w:w="9110" w:type="dxa"/>
        <w:tblInd w:w="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4"/>
        <w:gridCol w:w="3240"/>
        <w:gridCol w:w="993"/>
        <w:gridCol w:w="3543"/>
      </w:tblGrid>
      <w:tr w:rsidR="00C05C23" w:rsidRPr="0039157B" w14:paraId="0E9344F5" w14:textId="77777777" w:rsidTr="00A86204">
        <w:trPr>
          <w:trHeight w:val="464"/>
        </w:trPr>
        <w:tc>
          <w:tcPr>
            <w:tcW w:w="1334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center"/>
            <w:hideMark/>
          </w:tcPr>
          <w:p w14:paraId="081CEB47" w14:textId="77777777" w:rsidR="00C05C23" w:rsidRPr="0039157B" w:rsidRDefault="0032383C" w:rsidP="00A86204">
            <w:pPr>
              <w:pStyle w:val="GSNormal"/>
              <w:jc w:val="center"/>
            </w:pPr>
            <w:r w:rsidRPr="001A03FB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5B9F4873" wp14:editId="1D6DCC35">
                  <wp:extent cx="552450" cy="419100"/>
                  <wp:effectExtent l="0" t="0" r="0" b="0"/>
                  <wp:docPr id="32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center"/>
          </w:tcPr>
          <w:p w14:paraId="5AE872C4" w14:textId="77777777" w:rsidR="00C05C23" w:rsidRPr="0039157B" w:rsidRDefault="00A86204" w:rsidP="00A86204">
            <w:pPr>
              <w:pStyle w:val="GSNormal"/>
            </w:pPr>
            <w:r w:rsidRPr="00A86204">
              <w:rPr>
                <w:b/>
                <w:bCs/>
              </w:rPr>
              <w:t>W</w:t>
            </w:r>
            <w:r>
              <w:t>=</w:t>
            </w:r>
            <w:r w:rsidR="00C05C23">
              <w:t>Walk</w:t>
            </w:r>
          </w:p>
        </w:tc>
        <w:tc>
          <w:tcPr>
            <w:tcW w:w="993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54D4AFED" w14:textId="77777777" w:rsidR="00C05C23" w:rsidRPr="0039157B" w:rsidRDefault="0032383C" w:rsidP="00B769E9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05D73709" wp14:editId="12BDFBB3">
                  <wp:extent cx="466725" cy="447675"/>
                  <wp:effectExtent l="0" t="0" r="0" b="0"/>
                  <wp:docPr id="33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 b="25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vAlign w:val="center"/>
            <w:hideMark/>
          </w:tcPr>
          <w:p w14:paraId="4FE7BC1C" w14:textId="77777777" w:rsidR="00C05C23" w:rsidRDefault="00C05C23" w:rsidP="00A86204">
            <w:pPr>
              <w:pStyle w:val="GSNormal"/>
            </w:pPr>
            <w:r w:rsidRPr="00A86204">
              <w:rPr>
                <w:b/>
                <w:bCs/>
              </w:rPr>
              <w:t xml:space="preserve">PS </w:t>
            </w:r>
            <w:r>
              <w:t>= Park &amp; Stride</w:t>
            </w:r>
          </w:p>
          <w:p w14:paraId="0FBA7733" w14:textId="77777777" w:rsidR="00C05C23" w:rsidRPr="0039157B" w:rsidRDefault="00C05C23" w:rsidP="00A86204">
            <w:pPr>
              <w:pStyle w:val="GSNormal"/>
            </w:pPr>
          </w:p>
        </w:tc>
      </w:tr>
    </w:tbl>
    <w:p w14:paraId="506B019F" w14:textId="77777777" w:rsidR="00357C12" w:rsidRDefault="00357C12" w:rsidP="00357C12">
      <w:pPr>
        <w:pStyle w:val="GSNormal"/>
      </w:pPr>
    </w:p>
    <w:tbl>
      <w:tblPr>
        <w:tblW w:w="9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6"/>
        <w:gridCol w:w="693"/>
        <w:gridCol w:w="693"/>
        <w:gridCol w:w="7"/>
        <w:gridCol w:w="686"/>
        <w:gridCol w:w="693"/>
        <w:gridCol w:w="194"/>
        <w:gridCol w:w="500"/>
        <w:gridCol w:w="693"/>
        <w:gridCol w:w="173"/>
        <w:gridCol w:w="520"/>
        <w:gridCol w:w="693"/>
        <w:gridCol w:w="163"/>
        <w:gridCol w:w="530"/>
        <w:gridCol w:w="694"/>
      </w:tblGrid>
      <w:tr w:rsidR="00C05C23" w:rsidRPr="0039157B" w14:paraId="59AC495F" w14:textId="77777777" w:rsidTr="00C05C23">
        <w:trPr>
          <w:trHeight w:val="511"/>
        </w:trPr>
        <w:tc>
          <w:tcPr>
            <w:tcW w:w="2256" w:type="dxa"/>
            <w:vMerge w:val="restart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75AAC93" w14:textId="77777777" w:rsidR="00C05C23" w:rsidRPr="0039157B" w:rsidRDefault="00C05C23" w:rsidP="00C05C23">
            <w:pPr>
              <w:rPr>
                <w:rFonts w:ascii="Times New Roman" w:hAnsi="Times New Roman"/>
                <w:sz w:val="20"/>
                <w:szCs w:val="20"/>
              </w:rPr>
            </w:pPr>
            <w:r w:rsidRPr="00EA2563">
              <w:rPr>
                <w:rFonts w:cs="Tahoma"/>
                <w:b/>
                <w:bCs/>
                <w:color w:val="00B050"/>
                <w:sz w:val="24"/>
                <w:szCs w:val="24"/>
              </w:rPr>
              <w:t>Students Name</w:t>
            </w:r>
          </w:p>
        </w:tc>
        <w:tc>
          <w:tcPr>
            <w:tcW w:w="1393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800A2BB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Mon</w:t>
            </w:r>
          </w:p>
        </w:tc>
        <w:tc>
          <w:tcPr>
            <w:tcW w:w="1573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375EE00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Tues</w:t>
            </w:r>
          </w:p>
        </w:tc>
        <w:tc>
          <w:tcPr>
            <w:tcW w:w="1366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6DE011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Wed</w:t>
            </w:r>
          </w:p>
        </w:tc>
        <w:tc>
          <w:tcPr>
            <w:tcW w:w="1376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A0B6C01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Thurs</w:t>
            </w:r>
          </w:p>
        </w:tc>
        <w:tc>
          <w:tcPr>
            <w:tcW w:w="122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vAlign w:val="center"/>
          </w:tcPr>
          <w:p w14:paraId="097FBB97" w14:textId="77777777" w:rsidR="00C05C23" w:rsidRDefault="00C05C23" w:rsidP="00C05C23">
            <w:pPr>
              <w:jc w:val="center"/>
              <w:rPr>
                <w:rFonts w:cs="Tahoma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="Tahoma"/>
                <w:b/>
                <w:bCs/>
                <w:color w:val="00B050"/>
                <w:sz w:val="24"/>
                <w:szCs w:val="24"/>
              </w:rPr>
              <w:t>Fri</w:t>
            </w:r>
          </w:p>
        </w:tc>
      </w:tr>
      <w:tr w:rsidR="00C05C23" w:rsidRPr="0039157B" w14:paraId="6EC64F63" w14:textId="77777777" w:rsidTr="008B1031">
        <w:trPr>
          <w:trHeight w:val="511"/>
        </w:trPr>
        <w:tc>
          <w:tcPr>
            <w:tcW w:w="2256" w:type="dxa"/>
            <w:vMerge/>
            <w:tcBorders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F7836D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170B1EE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  <w:vAlign w:val="center"/>
          </w:tcPr>
          <w:p w14:paraId="21CC6468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CECF598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  <w:vAlign w:val="center"/>
          </w:tcPr>
          <w:p w14:paraId="1EFAF5D5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171ECD6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  <w:vAlign w:val="center"/>
          </w:tcPr>
          <w:p w14:paraId="05817519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594F800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  <w:vAlign w:val="center"/>
          </w:tcPr>
          <w:p w14:paraId="04473E05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vAlign w:val="center"/>
          </w:tcPr>
          <w:p w14:paraId="22EAA079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  <w:vAlign w:val="center"/>
          </w:tcPr>
          <w:p w14:paraId="446F3A33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C05C23">
              <w:rPr>
                <w:rFonts w:cs="Tahoma"/>
                <w:b/>
                <w:bCs/>
                <w:sz w:val="24"/>
                <w:szCs w:val="24"/>
              </w:rPr>
              <w:t>PS</w:t>
            </w:r>
          </w:p>
        </w:tc>
      </w:tr>
      <w:tr w:rsidR="00C05C23" w:rsidRPr="0039157B" w14:paraId="478D7399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B2B8F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FBF0C5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896E9D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B319C6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DCF033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E78072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118DC7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876FC1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5703ED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5E86F94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946BE5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51C34A15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E051CA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26953D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E5BF58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53A08E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674D19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72A83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A9A139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6A0069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DF6F7A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320646E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1ED777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532070F0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9B60E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E190F5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FB76C7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0EE7A8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E8E47C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E12EC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2BC47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CC6F4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B5E47D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25D6C40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8E7D59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CC8AA0D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387D0D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65BFF5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4CDD9E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8AF0D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63F3B9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E5E00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0D2860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2050CB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30CC4C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055BFDB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8E7875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62A75F99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ECAA31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BD1CF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FDCE67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C0A1C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A2BAAD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E4B6A3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EF37AA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7576E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000547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1F798A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BC294D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7D36B6E2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3A6547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064837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004050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F28F27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A87C36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F9E10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A243E6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3D98CF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5C32BF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0662AD4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57622B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6D72DC9D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77AB00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9B25B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DACA32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3DBAC7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1B5C7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35CF8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B09DA9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CEC12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ADD416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8C0D4C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5482F3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075937F9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FAE3E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1282F1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7AF947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ECD45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EC59BF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96288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69D64D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9E0584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BB1A27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0F8B125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1C6045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267F419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07325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13AE7F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68F65D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60FA7C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6A5953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07BD8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3FE348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B8818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A3FBCD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EB1873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A4A983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5624F43B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A9F3CD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71870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C11E96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5AB78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46C290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A1913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BC8850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75F54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F6C9D5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3A3644D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B4902D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32842F1D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11CDE5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2BC58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9A616B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4B52B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8F822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EA75E8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AC4FE2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09ED5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812E17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278AFD4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9DB597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70F35735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D25534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52C276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F8AFB8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8342FE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077633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07E9FD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64A82C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E28D4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3E60B2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41A1092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3CC5A6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63ACB6A2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C8D472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EE5509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8AE737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3CE227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9CA3B1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CF9229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BCBCB4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B48A67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75380A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2D83004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6CCE91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70D96B49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62343F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4CD0D8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E5EEF3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17DFA3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86D282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DE2FEB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287B6D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022F28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B7FF49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4CC059D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1DA121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CF13355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DA529F9" w14:textId="77777777" w:rsidR="00C05C23" w:rsidRPr="0039157B" w:rsidRDefault="00C05C23" w:rsidP="00B769E9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CD137C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7E4BC8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F1C49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95662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5DBCD0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F027B3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FF2D7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DCF389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2787F39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D068C5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341A276E" w14:textId="77777777" w:rsidTr="008B1031">
        <w:trPr>
          <w:trHeight w:val="511"/>
        </w:trPr>
        <w:tc>
          <w:tcPr>
            <w:tcW w:w="225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3BACD0F" w14:textId="77777777" w:rsidR="00C05C23" w:rsidRPr="00357C12" w:rsidRDefault="00C05C23" w:rsidP="00B769E9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AE6BDC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CDA705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D7BD49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D1F488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612E97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DFFF28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6FCFE0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CE5CD9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33A0AE4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61FEB4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8425CC" w14:textId="77777777" w:rsidR="00C05C23" w:rsidRDefault="00C05C23" w:rsidP="005D4942">
      <w:pPr>
        <w:pStyle w:val="GSNormal"/>
        <w:sectPr w:rsidR="00C05C23" w:rsidSect="005D4942">
          <w:footerReference w:type="default" r:id="rId25"/>
          <w:pgSz w:w="11906" w:h="16838"/>
          <w:pgMar w:top="993" w:right="1440" w:bottom="426" w:left="1440" w:header="708" w:footer="318" w:gutter="0"/>
          <w:cols w:space="708"/>
          <w:docGrid w:linePitch="360"/>
        </w:sectPr>
      </w:pPr>
    </w:p>
    <w:p w14:paraId="4DCD1BAE" w14:textId="77777777" w:rsidR="00C05C23" w:rsidRPr="00A86204" w:rsidRDefault="0032383C" w:rsidP="004B5119">
      <w:pPr>
        <w:pStyle w:val="H1Irish"/>
        <w:rPr>
          <w:sz w:val="44"/>
          <w:szCs w:val="44"/>
          <w:lang w:val="it-IT"/>
        </w:rPr>
      </w:pPr>
      <w:bookmarkStart w:id="5" w:name="_Toc179303467"/>
      <w:r w:rsidRPr="00A86204">
        <w:rPr>
          <w:sz w:val="44"/>
          <w:szCs w:val="44"/>
          <w:lang w:val="it-IT"/>
        </w:rPr>
        <w:drawing>
          <wp:anchor distT="0" distB="0" distL="114300" distR="114300" simplePos="0" relativeHeight="251658243" behindDoc="1" locked="0" layoutInCell="1" allowOverlap="1" wp14:anchorId="0EC87E83" wp14:editId="50BA3632">
            <wp:simplePos x="0" y="0"/>
            <wp:positionH relativeFrom="column">
              <wp:posOffset>4800600</wp:posOffset>
            </wp:positionH>
            <wp:positionV relativeFrom="paragraph">
              <wp:posOffset>-96520</wp:posOffset>
            </wp:positionV>
            <wp:extent cx="103695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31" y="21263"/>
                <wp:lineTo x="21031" y="0"/>
                <wp:lineTo x="0" y="0"/>
              </wp:wrapPolygon>
            </wp:wrapTight>
            <wp:docPr id="41" name="Picture 2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8" t="6702" r="662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C23" w:rsidRPr="00A86204">
        <w:rPr>
          <w:sz w:val="44"/>
          <w:szCs w:val="44"/>
          <w:lang w:val="it-IT"/>
        </w:rPr>
        <w:t>Scóranna Ar Na Doirse (Siul/PS)</w:t>
      </w:r>
      <w:bookmarkEnd w:id="5"/>
    </w:p>
    <w:p w14:paraId="79C76AAE" w14:textId="31FBE573" w:rsidR="00C05C23" w:rsidRDefault="4A40D63A" w:rsidP="00C05C23">
      <w:pPr>
        <w:pStyle w:val="GSNormal"/>
      </w:pPr>
      <w:r>
        <w:t>Scoileanna Glasa – Taisteal</w:t>
      </w:r>
    </w:p>
    <w:p w14:paraId="30563357" w14:textId="77777777" w:rsidR="00C05C23" w:rsidRDefault="00C05C23" w:rsidP="00C05C23">
      <w:pPr>
        <w:pStyle w:val="GSNormal"/>
      </w:pPr>
    </w:p>
    <w:tbl>
      <w:tblPr>
        <w:tblW w:w="7230" w:type="dxa"/>
        <w:tblInd w:w="-2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9"/>
        <w:gridCol w:w="2303"/>
        <w:gridCol w:w="1134"/>
        <w:gridCol w:w="2694"/>
      </w:tblGrid>
      <w:tr w:rsidR="00C05C23" w:rsidRPr="00241F88" w14:paraId="50E986D0" w14:textId="77777777" w:rsidTr="008B1031">
        <w:trPr>
          <w:trHeight w:val="176"/>
        </w:trPr>
        <w:tc>
          <w:tcPr>
            <w:tcW w:w="1099" w:type="dxa"/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A6277B5" w14:textId="77777777" w:rsidR="00C05C23" w:rsidRPr="00241F88" w:rsidRDefault="00C05C23" w:rsidP="00B769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3F804A0" w14:textId="77777777" w:rsidR="00C05C23" w:rsidRPr="00241F88" w:rsidRDefault="00C05C23" w:rsidP="00B769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EEBC8B" w14:textId="77777777" w:rsidR="00C05C23" w:rsidRPr="00357C12" w:rsidRDefault="00C05C23" w:rsidP="00B769E9">
            <w:pPr>
              <w:jc w:val="center"/>
              <w:rPr>
                <w:b/>
                <w:bCs/>
                <w:sz w:val="24"/>
                <w:szCs w:val="24"/>
              </w:rPr>
            </w:pPr>
            <w:r w:rsidRPr="009B77D7">
              <w:rPr>
                <w:b/>
                <w:bCs/>
                <w:sz w:val="24"/>
                <w:szCs w:val="24"/>
                <w:lang w:val="en-GB" w:eastAsia="en-US"/>
              </w:rPr>
              <w:t>Dáta: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</w:tcPr>
          <w:p w14:paraId="4200D767" w14:textId="77777777" w:rsidR="00C05C23" w:rsidRPr="00241F88" w:rsidRDefault="00C05C23" w:rsidP="00B769E9">
            <w:pPr>
              <w:rPr>
                <w:sz w:val="36"/>
                <w:szCs w:val="36"/>
              </w:rPr>
            </w:pPr>
          </w:p>
        </w:tc>
      </w:tr>
    </w:tbl>
    <w:p w14:paraId="496217B0" w14:textId="77777777" w:rsidR="00C05C23" w:rsidRDefault="00C05C23" w:rsidP="00C05C23">
      <w:pPr>
        <w:pStyle w:val="GSNormal"/>
      </w:pPr>
    </w:p>
    <w:p w14:paraId="4134C23E" w14:textId="77777777" w:rsidR="00C05C23" w:rsidRDefault="00C05C23" w:rsidP="00C05C23">
      <w:pPr>
        <w:pStyle w:val="GSNormal"/>
        <w:rPr>
          <w:lang w:val="ga-IE"/>
        </w:rPr>
      </w:pPr>
      <w:r w:rsidRPr="00357C12">
        <w:rPr>
          <w:lang w:val="ga-IE"/>
        </w:rPr>
        <w:t>Iarr ar na daltaí a n-ainm a scríobh agus taifead a dhéanamh ar an gcaoi a dtéann siad ag taisteal gach lá ar feadh seachtaine</w:t>
      </w:r>
    </w:p>
    <w:p w14:paraId="66C82AA8" w14:textId="77777777" w:rsidR="00C05C23" w:rsidRPr="00357C12" w:rsidRDefault="00C05C23" w:rsidP="00C05C23">
      <w:pPr>
        <w:pStyle w:val="GSNormal"/>
      </w:pPr>
    </w:p>
    <w:tbl>
      <w:tblPr>
        <w:tblW w:w="9110" w:type="dxa"/>
        <w:tblInd w:w="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4"/>
        <w:gridCol w:w="3240"/>
        <w:gridCol w:w="993"/>
        <w:gridCol w:w="3543"/>
      </w:tblGrid>
      <w:tr w:rsidR="00C05C23" w:rsidRPr="0039157B" w14:paraId="2F00240F" w14:textId="77777777" w:rsidTr="00C05C23">
        <w:trPr>
          <w:trHeight w:val="464"/>
        </w:trPr>
        <w:tc>
          <w:tcPr>
            <w:tcW w:w="1334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631F88E" w14:textId="77777777" w:rsidR="00C05C23" w:rsidRPr="0039157B" w:rsidRDefault="0032383C" w:rsidP="00B769E9">
            <w:pPr>
              <w:pStyle w:val="GSNormal"/>
            </w:pPr>
            <w:r w:rsidRPr="001A03FB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10692925" wp14:editId="1DEE0ECB">
                  <wp:extent cx="552450" cy="419100"/>
                  <wp:effectExtent l="0" t="0" r="0" b="0"/>
                  <wp:docPr id="34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</w:tcPr>
          <w:p w14:paraId="4AF909B0" w14:textId="77777777" w:rsidR="00C05C23" w:rsidRDefault="00C05C23" w:rsidP="00B769E9">
            <w:pPr>
              <w:pStyle w:val="GSNormal"/>
            </w:pPr>
          </w:p>
          <w:p w14:paraId="1AFBCB2C" w14:textId="77777777" w:rsidR="00C05C23" w:rsidRPr="0039157B" w:rsidRDefault="00C05C23" w:rsidP="00B769E9">
            <w:pPr>
              <w:pStyle w:val="GSNormal"/>
            </w:pPr>
            <w:r>
              <w:t xml:space="preserve">S = </w:t>
            </w:r>
            <w:r w:rsidRPr="00400C92">
              <w:t>Siúl</w:t>
            </w:r>
          </w:p>
        </w:tc>
        <w:tc>
          <w:tcPr>
            <w:tcW w:w="993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4885100A" w14:textId="77777777" w:rsidR="00C05C23" w:rsidRPr="0039157B" w:rsidRDefault="0032383C" w:rsidP="00B769E9">
            <w:pPr>
              <w:pStyle w:val="GSNormal"/>
            </w:pPr>
            <w:r w:rsidRPr="005B2026">
              <w:rPr>
                <w:noProof/>
              </w:rPr>
              <w:drawing>
                <wp:inline distT="0" distB="0" distL="0" distR="0" wp14:anchorId="36451932" wp14:editId="40CD4572">
                  <wp:extent cx="466725" cy="447675"/>
                  <wp:effectExtent l="0" t="0" r="0" b="0"/>
                  <wp:docPr id="35" name="Picture 33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 b="25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FFFFFF"/>
            <w:tcMar>
              <w:top w:w="44" w:type="dxa"/>
              <w:left w:w="81" w:type="dxa"/>
              <w:bottom w:w="44" w:type="dxa"/>
              <w:right w:w="81" w:type="dxa"/>
            </w:tcMar>
            <w:hideMark/>
          </w:tcPr>
          <w:p w14:paraId="3D7CEA7F" w14:textId="77777777" w:rsidR="00C05C23" w:rsidRDefault="00C05C23" w:rsidP="00B769E9">
            <w:pPr>
              <w:pStyle w:val="GSNormal"/>
            </w:pPr>
          </w:p>
          <w:p w14:paraId="59EAD040" w14:textId="77777777" w:rsidR="00C05C23" w:rsidRPr="0039157B" w:rsidRDefault="00C05C23" w:rsidP="00B769E9">
            <w:pPr>
              <w:pStyle w:val="GSNormal"/>
            </w:pPr>
            <w:r>
              <w:t xml:space="preserve">PS = </w:t>
            </w:r>
            <w:r w:rsidRPr="00C05C23">
              <w:t xml:space="preserve">Páirceáil &amp; Siúl </w:t>
            </w:r>
          </w:p>
        </w:tc>
      </w:tr>
    </w:tbl>
    <w:p w14:paraId="6DF670E6" w14:textId="77777777" w:rsidR="00C05C23" w:rsidRDefault="00C05C23" w:rsidP="00C05C23">
      <w:pPr>
        <w:pStyle w:val="GSNormal"/>
      </w:pPr>
    </w:p>
    <w:tbl>
      <w:tblPr>
        <w:tblW w:w="9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7"/>
        <w:gridCol w:w="674"/>
        <w:gridCol w:w="649"/>
        <w:gridCol w:w="25"/>
        <w:gridCol w:w="674"/>
        <w:gridCol w:w="598"/>
        <w:gridCol w:w="76"/>
        <w:gridCol w:w="674"/>
        <w:gridCol w:w="674"/>
        <w:gridCol w:w="42"/>
        <w:gridCol w:w="632"/>
        <w:gridCol w:w="674"/>
        <w:gridCol w:w="144"/>
        <w:gridCol w:w="530"/>
        <w:gridCol w:w="675"/>
      </w:tblGrid>
      <w:tr w:rsidR="00C05C23" w:rsidRPr="0039157B" w14:paraId="63C4F587" w14:textId="77777777" w:rsidTr="00B769E9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1651E2D" w14:textId="77777777" w:rsidR="00C05C23" w:rsidRPr="0039157B" w:rsidRDefault="00C05C23" w:rsidP="00B769E9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sz w:val="24"/>
                <w:szCs w:val="24"/>
              </w:rPr>
              <w:t>Ainm</w:t>
            </w:r>
          </w:p>
        </w:tc>
        <w:tc>
          <w:tcPr>
            <w:tcW w:w="1323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DF45488" w14:textId="77777777" w:rsidR="00C05C23" w:rsidRPr="0039157B" w:rsidRDefault="00C05C23" w:rsidP="00B769E9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Luan</w:t>
            </w:r>
          </w:p>
        </w:tc>
        <w:tc>
          <w:tcPr>
            <w:tcW w:w="129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3E5EBA5" w14:textId="77777777" w:rsidR="00C05C23" w:rsidRPr="0039157B" w:rsidRDefault="00C05C23" w:rsidP="00B769E9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Máirt</w:t>
            </w:r>
          </w:p>
        </w:tc>
        <w:tc>
          <w:tcPr>
            <w:tcW w:w="1466" w:type="dxa"/>
            <w:gridSpan w:val="4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ED5FED3" w14:textId="77777777" w:rsidR="00C05C23" w:rsidRPr="0039157B" w:rsidRDefault="00C05C23" w:rsidP="00B769E9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Céadaoin</w:t>
            </w:r>
          </w:p>
        </w:tc>
        <w:tc>
          <w:tcPr>
            <w:tcW w:w="1450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D43A148" w14:textId="77777777" w:rsidR="00C05C23" w:rsidRPr="0039157B" w:rsidRDefault="00C05C23" w:rsidP="00B769E9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  <w:lang w:val="en-GB"/>
              </w:rPr>
              <w:t>Déardaoin</w:t>
            </w:r>
          </w:p>
        </w:tc>
        <w:tc>
          <w:tcPr>
            <w:tcW w:w="1205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vAlign w:val="center"/>
          </w:tcPr>
          <w:p w14:paraId="7597F071" w14:textId="77777777" w:rsidR="00C05C23" w:rsidRPr="00357C12" w:rsidRDefault="00C05C23" w:rsidP="00B769E9">
            <w:pPr>
              <w:rPr>
                <w:rFonts w:cs="Tahoma"/>
                <w:b/>
                <w:bCs/>
                <w:color w:val="0070C0"/>
                <w:sz w:val="24"/>
                <w:szCs w:val="24"/>
              </w:rPr>
            </w:pPr>
            <w:r w:rsidRPr="00357C12">
              <w:rPr>
                <w:rFonts w:cs="Tahoma"/>
                <w:b/>
                <w:bCs/>
                <w:color w:val="0070C0"/>
                <w:kern w:val="24"/>
                <w:sz w:val="24"/>
                <w:szCs w:val="24"/>
              </w:rPr>
              <w:t>De Aoine</w:t>
            </w:r>
          </w:p>
        </w:tc>
      </w:tr>
      <w:tr w:rsidR="00C05C23" w:rsidRPr="0039157B" w14:paraId="7A622CB7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659703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056E1E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05C23">
              <w:rPr>
                <w:rFonts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2F9866A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05C23">
              <w:rPr>
                <w:rFonts w:cs="Tahoma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78B048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05C23">
              <w:rPr>
                <w:rFonts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C9FEDAF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4F8B61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05C23">
              <w:rPr>
                <w:rFonts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51F9A95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8AEAA35" w14:textId="77777777" w:rsidR="00C05C23" w:rsidRPr="0039157B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05C23">
              <w:rPr>
                <w:rFonts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8C5D735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19C5590A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05C23">
              <w:rPr>
                <w:rFonts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D17AE91" w14:textId="77777777" w:rsidR="00C05C23" w:rsidRPr="00C05C23" w:rsidRDefault="00C05C23" w:rsidP="00C05C2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PS</w:t>
            </w:r>
          </w:p>
        </w:tc>
      </w:tr>
      <w:tr w:rsidR="00C05C23" w:rsidRPr="0039157B" w14:paraId="017458F3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08650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9BAC8F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C28ACFC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7525D00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2A3EDED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B496E2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A871899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6D4EFB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35A956E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BC35E71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64C1A0E" w14:textId="77777777" w:rsidR="00C05C23" w:rsidRPr="0039157B" w:rsidRDefault="00C05C23" w:rsidP="00C05C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3DC20B7F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2C0D7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DE00C7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828AFE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BBBDB2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8285AC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ED297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00A880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D96263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A552BB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41558D7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91C0BC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6109F0E2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9C05CC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EF533C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2E2EB0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F1A1AD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D01384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04D497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C34418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3AA0B8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E474E6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50DF654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40FBA2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025E7F4C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6139A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A5ECF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7B1520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90E272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AE6D6B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64791A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BF6756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7D3BE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83DC07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69678E1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8C1FDA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1084E6F5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4B071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A4CB4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6F391E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8AC1B2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9DE737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CB7E4D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E62752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22CD1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D47760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46541FE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D0A763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80AAAE3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5D263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FE46C2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62E299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F6DCEE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38F6CF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E3612C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428F0A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050BD5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22A52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45C0987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CDC65E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2D50532D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6746B7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8800B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62855B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E7AB69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877592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E0ED9E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A4345F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72CC08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675C73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277ECC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1AE645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3136B93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35056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0ECADE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046130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70A21A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E52D40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51670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313D4C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3D976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C821F3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118136F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A6CA74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6FE412C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6F7E90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64B85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70EA63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C5B2D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829CC3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E0D237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6BD86A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92CE51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5C3DCF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62D34F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270B9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1F6C9E98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15C1B2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D05CB6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BD0705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21239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1FD5FA5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7B023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02FEFD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5F814D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9596AC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12116FD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19ECEC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407B23F1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29CDF3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31CDF9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1FE71E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9BCABC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D28C23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7357C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C23292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A2222D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2189CBF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1AF4878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6AAD78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1721097C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499889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0AB475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D461D8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3F8DB4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BF20CE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F866C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210DD7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BF677D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A778EA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25F15E7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F3E644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69C5AB75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6E06F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7286A9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4AB2A5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59FAB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A56BDC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FE267A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9AA02E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28E887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A4440E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1E86D4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4AF50F3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747CF5AC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E454F11" w14:textId="77777777" w:rsidR="00C05C23" w:rsidRPr="0039157B" w:rsidRDefault="00C05C23" w:rsidP="00B769E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34F3C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688C5E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AE424E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FB90CE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A7C8A6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36FC23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64FF0C9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19E7DC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3D72BBB8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0FE0AA04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05FFD593" w14:textId="77777777" w:rsidTr="008B1031">
        <w:trPr>
          <w:trHeight w:val="446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618A91F" w14:textId="77777777" w:rsidR="00C05C23" w:rsidRPr="0039157B" w:rsidRDefault="00C05C23" w:rsidP="00B769E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0806E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3D35B4D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98C37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4A2EE5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233563C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947B4EE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1C81E7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999C2FD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7B7C8C32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7758D73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C23" w:rsidRPr="0039157B" w14:paraId="1AF35F8B" w14:textId="77777777" w:rsidTr="008B1031">
        <w:trPr>
          <w:trHeight w:val="511"/>
        </w:trPr>
        <w:tc>
          <w:tcPr>
            <w:tcW w:w="244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DA819DD" w14:textId="77777777" w:rsidR="00C05C23" w:rsidRPr="0039157B" w:rsidRDefault="00C05C23" w:rsidP="00B769E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1832C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689978F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1AFB6B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2E471027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15588A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67625D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273990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563E7600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auto"/>
            </w:tcBorders>
            <w:shd w:val="clear" w:color="auto" w:fill="FFFFFF"/>
          </w:tcPr>
          <w:p w14:paraId="57DB30B1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595959"/>
              <w:left w:val="single" w:sz="12" w:space="0" w:color="auto"/>
              <w:bottom w:val="single" w:sz="12" w:space="0" w:color="595959"/>
              <w:right w:val="single" w:sz="12" w:space="0" w:color="595959"/>
            </w:tcBorders>
            <w:shd w:val="clear" w:color="auto" w:fill="E8E8E8"/>
          </w:tcPr>
          <w:p w14:paraId="7E70EDB5" w14:textId="77777777" w:rsidR="00C05C23" w:rsidRPr="0039157B" w:rsidRDefault="00C05C23" w:rsidP="00B76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D76BA2" w14:textId="77777777" w:rsidR="00C05C23" w:rsidRDefault="00C05C23" w:rsidP="005D4942">
      <w:pPr>
        <w:pStyle w:val="GSNormal"/>
        <w:sectPr w:rsidR="00C05C23" w:rsidSect="005D4942">
          <w:footerReference w:type="default" r:id="rId26"/>
          <w:pgSz w:w="11906" w:h="16838"/>
          <w:pgMar w:top="993" w:right="1440" w:bottom="426" w:left="1440" w:header="708" w:footer="318" w:gutter="0"/>
          <w:cols w:space="708"/>
          <w:docGrid w:linePitch="360"/>
        </w:sectPr>
      </w:pPr>
    </w:p>
    <w:p w14:paraId="23660C18" w14:textId="77777777" w:rsidR="006456DF" w:rsidRPr="006456DF" w:rsidRDefault="006456DF" w:rsidP="008B1031">
      <w:pPr>
        <w:pStyle w:val="GSNormal"/>
      </w:pPr>
    </w:p>
    <w:sectPr w:rsidR="006456DF" w:rsidRPr="006456DF" w:rsidSect="005D4942">
      <w:footerReference w:type="default" r:id="rId27"/>
      <w:pgSz w:w="11906" w:h="16838"/>
      <w:pgMar w:top="993" w:right="1440" w:bottom="426" w:left="1440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8507" w14:textId="77777777" w:rsidR="004611AB" w:rsidRDefault="004611AB" w:rsidP="00B9046D">
      <w:r>
        <w:separator/>
      </w:r>
    </w:p>
  </w:endnote>
  <w:endnote w:type="continuationSeparator" w:id="0">
    <w:p w14:paraId="70EA92A7" w14:textId="77777777" w:rsidR="004611AB" w:rsidRDefault="004611AB" w:rsidP="00B9046D">
      <w:r>
        <w:continuationSeparator/>
      </w:r>
    </w:p>
  </w:endnote>
  <w:endnote w:type="continuationNotice" w:id="1">
    <w:p w14:paraId="56B38645" w14:textId="77777777" w:rsidR="004611AB" w:rsidRDefault="0046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19E0" w14:textId="77777777" w:rsidR="00A86204" w:rsidRPr="003D2FF3" w:rsidRDefault="008B1031" w:rsidP="00BA1E01">
    <w:pPr>
      <w:pStyle w:val="Footer"/>
    </w:pPr>
    <w:r>
      <w:pict w14:anchorId="52CFEAF2">
        <v:rect id="_x0000_i1025" style="width:451.3pt;height:1.5pt" o:hralign="center" o:hrstd="t" o:hrnoshade="t" o:hr="t" fillcolor="#00a857" stroked="f"/>
      </w:pict>
    </w:r>
    <w:r w:rsidR="00A86204" w:rsidRPr="003D2FF3">
      <w:rPr>
        <w:sz w:val="16"/>
        <w:szCs w:val="16"/>
      </w:rPr>
      <w:t xml:space="preserve">www.greenschoolsireland.org </w:t>
    </w:r>
    <w:r w:rsidR="00A86204" w:rsidRPr="003D2FF3">
      <w:t xml:space="preserve"> </w:t>
    </w:r>
    <w:r w:rsidR="00A86204" w:rsidRPr="003D2FF3">
      <w:tab/>
    </w:r>
    <w:r w:rsidR="00A86204" w:rsidRPr="003D2FF3">
      <w:tab/>
    </w:r>
    <w:r w:rsidR="00A86204" w:rsidRPr="003D2FF3">
      <w:rPr>
        <w:sz w:val="18"/>
        <w:szCs w:val="18"/>
      </w:rPr>
      <w:t>Survey Type - Week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9100" w14:textId="77777777" w:rsidR="00A86204" w:rsidRPr="007B1DAB" w:rsidRDefault="008B1031" w:rsidP="00BA1E01">
    <w:pPr>
      <w:pStyle w:val="Footer"/>
      <w:rPr>
        <w:lang w:val="it-IT"/>
      </w:rPr>
    </w:pPr>
    <w:r>
      <w:pict w14:anchorId="4ADEDF2A">
        <v:rect id="_x0000_i1026" style="width:451.3pt;height:1.5pt" o:hralign="center" o:hrstd="t" o:hrnoshade="t" o:hr="t" fillcolor="#00a857" stroked="f"/>
      </w:pict>
    </w:r>
    <w:r w:rsidR="00A86204" w:rsidRPr="007B1DAB">
      <w:rPr>
        <w:sz w:val="16"/>
        <w:szCs w:val="16"/>
        <w:lang w:val="it-IT"/>
      </w:rPr>
      <w:t xml:space="preserve">www.greenschoolsireland.org </w:t>
    </w:r>
    <w:r w:rsidR="00A86204" w:rsidRPr="007B1DAB">
      <w:rPr>
        <w:lang w:val="it-IT"/>
      </w:rPr>
      <w:t xml:space="preserve"> </w:t>
    </w:r>
    <w:r w:rsidR="00A86204" w:rsidRPr="007B1DAB">
      <w:rPr>
        <w:lang w:val="it-IT"/>
      </w:rPr>
      <w:tab/>
    </w:r>
    <w:r w:rsidR="00A86204" w:rsidRPr="007B1DAB">
      <w:rPr>
        <w:lang w:val="it-IT"/>
      </w:rPr>
      <w:tab/>
    </w:r>
    <w:r w:rsidR="00A86204" w:rsidRPr="007B1DAB">
      <w:rPr>
        <w:sz w:val="18"/>
        <w:szCs w:val="18"/>
        <w:lang w:val="it-IT"/>
      </w:rPr>
      <w:t xml:space="preserve">Cineál Suirbhé - </w:t>
    </w:r>
    <w:r w:rsidR="00A86204">
      <w:rPr>
        <w:sz w:val="18"/>
        <w:szCs w:val="18"/>
        <w:lang w:val="it-IT"/>
      </w:rPr>
      <w:t>Seachtain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3D72" w14:textId="77777777" w:rsidR="001A03FB" w:rsidRPr="003D2FF3" w:rsidRDefault="008B1031" w:rsidP="00BA1E01">
    <w:pPr>
      <w:pStyle w:val="Footer"/>
    </w:pPr>
    <w:r>
      <w:pict w14:anchorId="5358D131">
        <v:rect id="_x0000_i1027" style="width:451.3pt;height:1.5pt" o:hralign="center" o:hrstd="t" o:hrnoshade="t" o:hr="t" fillcolor="#00a857" stroked="f"/>
      </w:pict>
    </w:r>
    <w:r w:rsidR="001A03FB" w:rsidRPr="003D2FF3">
      <w:rPr>
        <w:sz w:val="16"/>
        <w:szCs w:val="16"/>
      </w:rPr>
      <w:t xml:space="preserve">www.greenschoolsireland.org </w:t>
    </w:r>
    <w:r w:rsidR="001A03FB" w:rsidRPr="003D2FF3">
      <w:t xml:space="preserve"> </w:t>
    </w:r>
    <w:r w:rsidR="001A03FB" w:rsidRPr="003D2FF3">
      <w:tab/>
    </w:r>
    <w:r w:rsidR="001A03FB" w:rsidRPr="003D2FF3">
      <w:tab/>
    </w:r>
    <w:r w:rsidR="003D2FF3" w:rsidRPr="003D2FF3">
      <w:rPr>
        <w:sz w:val="18"/>
        <w:szCs w:val="18"/>
      </w:rPr>
      <w:t>Survey Type - Month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D142" w14:textId="77777777" w:rsidR="003D2FF3" w:rsidRPr="007B1DAB" w:rsidRDefault="008B1031" w:rsidP="00BA1E01">
    <w:pPr>
      <w:pStyle w:val="Footer"/>
      <w:rPr>
        <w:lang w:val="it-IT"/>
      </w:rPr>
    </w:pPr>
    <w:r>
      <w:pict w14:anchorId="5EAF1029">
        <v:rect id="_x0000_i1028" style="width:451.3pt;height:1.5pt" o:hralign="center" o:hrstd="t" o:hrnoshade="t" o:hr="t" fillcolor="#00a857" stroked="f"/>
      </w:pict>
    </w:r>
    <w:r w:rsidR="003D2FF3" w:rsidRPr="007B1DAB">
      <w:rPr>
        <w:sz w:val="16"/>
        <w:szCs w:val="16"/>
        <w:lang w:val="it-IT"/>
      </w:rPr>
      <w:t xml:space="preserve">www.greenschoolsireland.org </w:t>
    </w:r>
    <w:r w:rsidR="003D2FF3" w:rsidRPr="007B1DAB">
      <w:rPr>
        <w:lang w:val="it-IT"/>
      </w:rPr>
      <w:t xml:space="preserve"> </w:t>
    </w:r>
    <w:r w:rsidR="003D2FF3" w:rsidRPr="007B1DAB">
      <w:rPr>
        <w:lang w:val="it-IT"/>
      </w:rPr>
      <w:tab/>
    </w:r>
    <w:r w:rsidR="003D2FF3" w:rsidRPr="007B1DAB">
      <w:rPr>
        <w:lang w:val="it-IT"/>
      </w:rPr>
      <w:tab/>
    </w:r>
    <w:r w:rsidR="003D2FF3" w:rsidRPr="007B1DAB">
      <w:rPr>
        <w:sz w:val="18"/>
        <w:szCs w:val="18"/>
        <w:lang w:val="it-IT"/>
      </w:rPr>
      <w:t xml:space="preserve">Cineál Suirbhé - </w:t>
    </w:r>
    <w:proofErr w:type="spellStart"/>
    <w:r w:rsidR="003D2FF3" w:rsidRPr="003D2FF3">
      <w:rPr>
        <w:sz w:val="18"/>
        <w:szCs w:val="18"/>
        <w:lang w:val="it-IT"/>
      </w:rPr>
      <w:t>Mí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5C89" w14:textId="77777777" w:rsidR="003D2FF3" w:rsidRPr="003D2FF3" w:rsidRDefault="008B1031" w:rsidP="00BA1E01">
    <w:pPr>
      <w:pStyle w:val="Footer"/>
    </w:pPr>
    <w:r>
      <w:pict w14:anchorId="0F003AD0">
        <v:rect id="_x0000_i1029" style="width:451.3pt;height:1.5pt" o:hralign="center" o:hrstd="t" o:hrnoshade="t" o:hr="t" fillcolor="#00a857" stroked="f"/>
      </w:pict>
    </w:r>
    <w:r w:rsidR="003D2FF3" w:rsidRPr="003D2FF3">
      <w:rPr>
        <w:sz w:val="16"/>
        <w:szCs w:val="16"/>
      </w:rPr>
      <w:t xml:space="preserve">www.greenschoolsireland.org </w:t>
    </w:r>
    <w:r w:rsidR="003D2FF3" w:rsidRPr="003D2FF3">
      <w:t xml:space="preserve"> </w:t>
    </w:r>
    <w:r w:rsidR="003D2FF3" w:rsidRPr="003D2FF3">
      <w:tab/>
    </w:r>
    <w:r w:rsidR="003D2FF3" w:rsidRPr="003D2FF3">
      <w:tab/>
    </w:r>
    <w:r w:rsidR="003D2FF3" w:rsidRPr="003D2FF3">
      <w:rPr>
        <w:sz w:val="18"/>
        <w:szCs w:val="18"/>
      </w:rPr>
      <w:t>Survey Type - Week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F9D2" w14:textId="77777777" w:rsidR="003D2FF3" w:rsidRPr="007B1DAB" w:rsidRDefault="008B1031" w:rsidP="00BA1E01">
    <w:pPr>
      <w:pStyle w:val="Footer"/>
      <w:rPr>
        <w:lang w:val="it-IT"/>
      </w:rPr>
    </w:pPr>
    <w:r>
      <w:pict w14:anchorId="1918BDC4">
        <v:rect id="_x0000_i1030" style="width:451.3pt;height:1.5pt" o:hralign="center" o:hrstd="t" o:hrnoshade="t" o:hr="t" fillcolor="#00a857" stroked="f"/>
      </w:pict>
    </w:r>
    <w:r w:rsidR="003D2FF3" w:rsidRPr="007B1DAB">
      <w:rPr>
        <w:sz w:val="16"/>
        <w:szCs w:val="16"/>
        <w:lang w:val="it-IT"/>
      </w:rPr>
      <w:t xml:space="preserve">www.greenschoolsireland.org </w:t>
    </w:r>
    <w:r w:rsidR="003D2FF3" w:rsidRPr="007B1DAB">
      <w:rPr>
        <w:lang w:val="it-IT"/>
      </w:rPr>
      <w:t xml:space="preserve"> </w:t>
    </w:r>
    <w:r w:rsidR="003D2FF3" w:rsidRPr="007B1DAB">
      <w:rPr>
        <w:lang w:val="it-IT"/>
      </w:rPr>
      <w:tab/>
    </w:r>
    <w:r w:rsidR="003D2FF3" w:rsidRPr="007B1DAB">
      <w:rPr>
        <w:lang w:val="it-IT"/>
      </w:rPr>
      <w:tab/>
    </w:r>
    <w:r w:rsidR="003D2FF3" w:rsidRPr="007B1DAB">
      <w:rPr>
        <w:sz w:val="18"/>
        <w:szCs w:val="18"/>
        <w:lang w:val="it-IT"/>
      </w:rPr>
      <w:t xml:space="preserve">Cineál Suirbhé - </w:t>
    </w:r>
    <w:r w:rsidR="003D2FF3">
      <w:rPr>
        <w:sz w:val="18"/>
        <w:szCs w:val="18"/>
        <w:lang w:val="it-IT"/>
      </w:rPr>
      <w:t>Seachtain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9250" w14:textId="77777777" w:rsidR="003D2FF3" w:rsidRPr="007B1DAB" w:rsidRDefault="008B1031" w:rsidP="00BA1E01">
    <w:pPr>
      <w:pStyle w:val="Footer"/>
      <w:rPr>
        <w:lang w:val="it-IT"/>
      </w:rPr>
    </w:pPr>
    <w:r>
      <w:pict w14:anchorId="71404EC5">
        <v:rect id="_x0000_i1031" style="width:451.3pt;height:1.5pt" o:hralign="center" o:hrstd="t" o:hrnoshade="t" o:hr="t" fillcolor="#00a857" stroked="f"/>
      </w:pict>
    </w:r>
    <w:r w:rsidR="003D2FF3" w:rsidRPr="007B1DAB">
      <w:rPr>
        <w:sz w:val="16"/>
        <w:szCs w:val="16"/>
        <w:lang w:val="it-IT"/>
      </w:rPr>
      <w:t xml:space="preserve">www.greenschoolsireland.org </w:t>
    </w:r>
    <w:r w:rsidR="003D2FF3" w:rsidRPr="007B1DAB">
      <w:rPr>
        <w:lang w:val="it-IT"/>
      </w:rPr>
      <w:t xml:space="preserve"> </w:t>
    </w:r>
    <w:r w:rsidR="003D2FF3" w:rsidRPr="007B1DAB">
      <w:rPr>
        <w:lang w:val="it-IT"/>
      </w:rPr>
      <w:tab/>
    </w:r>
    <w:r w:rsidR="003D2FF3" w:rsidRPr="007B1DAB">
      <w:rPr>
        <w:lang w:val="it-IT"/>
      </w:rPr>
      <w:tab/>
    </w:r>
    <w:r w:rsidR="003D2FF3">
      <w:rPr>
        <w:sz w:val="18"/>
        <w:szCs w:val="18"/>
        <w:lang w:val="it-IT"/>
      </w:rPr>
      <w:t>Awareness Survey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FBB0" w14:textId="77777777" w:rsidR="004611AB" w:rsidRDefault="004611AB" w:rsidP="00B9046D">
      <w:r>
        <w:separator/>
      </w:r>
    </w:p>
  </w:footnote>
  <w:footnote w:type="continuationSeparator" w:id="0">
    <w:p w14:paraId="72337203" w14:textId="77777777" w:rsidR="004611AB" w:rsidRDefault="004611AB" w:rsidP="00B9046D">
      <w:r>
        <w:continuationSeparator/>
      </w:r>
    </w:p>
  </w:footnote>
  <w:footnote w:type="continuationNotice" w:id="1">
    <w:p w14:paraId="0A9D056E" w14:textId="77777777" w:rsidR="004611AB" w:rsidRDefault="00461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06D"/>
    <w:multiLevelType w:val="hybridMultilevel"/>
    <w:tmpl w:val="18B8A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A80"/>
    <w:multiLevelType w:val="hybridMultilevel"/>
    <w:tmpl w:val="B95466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3B7E"/>
    <w:multiLevelType w:val="hybridMultilevel"/>
    <w:tmpl w:val="C66EFBF8"/>
    <w:lvl w:ilvl="0" w:tplc="72B271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F76"/>
    <w:multiLevelType w:val="hybridMultilevel"/>
    <w:tmpl w:val="B37AE08E"/>
    <w:lvl w:ilvl="0" w:tplc="44D860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4E1"/>
    <w:multiLevelType w:val="hybridMultilevel"/>
    <w:tmpl w:val="0C7A2A44"/>
    <w:lvl w:ilvl="0" w:tplc="3A72718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DB669F"/>
    <w:multiLevelType w:val="hybridMultilevel"/>
    <w:tmpl w:val="6C80C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2808"/>
    <w:multiLevelType w:val="hybridMultilevel"/>
    <w:tmpl w:val="31C22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715"/>
    <w:multiLevelType w:val="hybridMultilevel"/>
    <w:tmpl w:val="B240CF7E"/>
    <w:lvl w:ilvl="0" w:tplc="CDA264EA">
      <w:start w:val="1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26A4"/>
    <w:multiLevelType w:val="hybridMultilevel"/>
    <w:tmpl w:val="52B68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72"/>
    <w:multiLevelType w:val="hybridMultilevel"/>
    <w:tmpl w:val="1494E782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5144"/>
    <w:multiLevelType w:val="hybridMultilevel"/>
    <w:tmpl w:val="86EA50E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032C"/>
    <w:multiLevelType w:val="hybridMultilevel"/>
    <w:tmpl w:val="EC2CEE2C"/>
    <w:lvl w:ilvl="0" w:tplc="354AA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1C61"/>
    <w:multiLevelType w:val="hybridMultilevel"/>
    <w:tmpl w:val="E814D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0185"/>
    <w:multiLevelType w:val="hybridMultilevel"/>
    <w:tmpl w:val="CC5A3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249A"/>
    <w:multiLevelType w:val="hybridMultilevel"/>
    <w:tmpl w:val="F65E3F9A"/>
    <w:lvl w:ilvl="0" w:tplc="72B271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169C8"/>
    <w:multiLevelType w:val="hybridMultilevel"/>
    <w:tmpl w:val="7E4E1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E6C"/>
    <w:multiLevelType w:val="hybridMultilevel"/>
    <w:tmpl w:val="A0545B2C"/>
    <w:lvl w:ilvl="0" w:tplc="0B3EB9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67FB0"/>
    <w:multiLevelType w:val="hybridMultilevel"/>
    <w:tmpl w:val="95125A48"/>
    <w:lvl w:ilvl="0" w:tplc="0C4E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C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C4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2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62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A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05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653FB0"/>
    <w:multiLevelType w:val="hybridMultilevel"/>
    <w:tmpl w:val="6F462EE2"/>
    <w:lvl w:ilvl="0" w:tplc="D3C6FC94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870F4"/>
    <w:multiLevelType w:val="hybridMultilevel"/>
    <w:tmpl w:val="C66EFBF8"/>
    <w:lvl w:ilvl="0" w:tplc="72B271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502CA"/>
    <w:multiLevelType w:val="hybridMultilevel"/>
    <w:tmpl w:val="7A1A9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10632"/>
    <w:multiLevelType w:val="hybridMultilevel"/>
    <w:tmpl w:val="B6184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C2366"/>
    <w:multiLevelType w:val="hybridMultilevel"/>
    <w:tmpl w:val="B6404C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D14AC"/>
    <w:multiLevelType w:val="hybridMultilevel"/>
    <w:tmpl w:val="75FEF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B1E80"/>
    <w:multiLevelType w:val="hybridMultilevel"/>
    <w:tmpl w:val="C5B8D422"/>
    <w:lvl w:ilvl="0" w:tplc="CDA264EA">
      <w:start w:val="1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38F7FD6"/>
    <w:multiLevelType w:val="hybridMultilevel"/>
    <w:tmpl w:val="0D5A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10879"/>
    <w:multiLevelType w:val="hybridMultilevel"/>
    <w:tmpl w:val="6DDAD2CA"/>
    <w:lvl w:ilvl="0" w:tplc="10CA8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66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A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46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AD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C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C6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6A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E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4437573">
    <w:abstractNumId w:val="24"/>
  </w:num>
  <w:num w:numId="2" w16cid:durableId="1966352514">
    <w:abstractNumId w:val="13"/>
  </w:num>
  <w:num w:numId="3" w16cid:durableId="1190218528">
    <w:abstractNumId w:val="16"/>
  </w:num>
  <w:num w:numId="4" w16cid:durableId="1184441517">
    <w:abstractNumId w:val="6"/>
  </w:num>
  <w:num w:numId="5" w16cid:durableId="358553094">
    <w:abstractNumId w:val="5"/>
  </w:num>
  <w:num w:numId="6" w16cid:durableId="1226407265">
    <w:abstractNumId w:val="0"/>
  </w:num>
  <w:num w:numId="7" w16cid:durableId="1214804874">
    <w:abstractNumId w:val="14"/>
  </w:num>
  <w:num w:numId="8" w16cid:durableId="1203595268">
    <w:abstractNumId w:val="20"/>
  </w:num>
  <w:num w:numId="9" w16cid:durableId="1070157379">
    <w:abstractNumId w:val="2"/>
  </w:num>
  <w:num w:numId="10" w16cid:durableId="554198579">
    <w:abstractNumId w:val="15"/>
  </w:num>
  <w:num w:numId="11" w16cid:durableId="165217267">
    <w:abstractNumId w:val="3"/>
  </w:num>
  <w:num w:numId="12" w16cid:durableId="770276028">
    <w:abstractNumId w:val="10"/>
  </w:num>
  <w:num w:numId="13" w16cid:durableId="1082530833">
    <w:abstractNumId w:val="17"/>
  </w:num>
  <w:num w:numId="14" w16cid:durableId="1870335590">
    <w:abstractNumId w:val="9"/>
  </w:num>
  <w:num w:numId="15" w16cid:durableId="466971184">
    <w:abstractNumId w:val="22"/>
  </w:num>
  <w:num w:numId="16" w16cid:durableId="253902582">
    <w:abstractNumId w:val="21"/>
  </w:num>
  <w:num w:numId="17" w16cid:durableId="624316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4042201">
    <w:abstractNumId w:val="19"/>
  </w:num>
  <w:num w:numId="19" w16cid:durableId="1921257144">
    <w:abstractNumId w:val="1"/>
  </w:num>
  <w:num w:numId="20" w16cid:durableId="1558006167">
    <w:abstractNumId w:val="12"/>
  </w:num>
  <w:num w:numId="21" w16cid:durableId="2002468642">
    <w:abstractNumId w:val="11"/>
  </w:num>
  <w:num w:numId="22" w16cid:durableId="738598093">
    <w:abstractNumId w:val="25"/>
  </w:num>
  <w:num w:numId="23" w16cid:durableId="190460425">
    <w:abstractNumId w:val="8"/>
  </w:num>
  <w:num w:numId="24" w16cid:durableId="1358894992">
    <w:abstractNumId w:val="7"/>
  </w:num>
  <w:num w:numId="25" w16cid:durableId="721947956">
    <w:abstractNumId w:val="4"/>
  </w:num>
  <w:num w:numId="26" w16cid:durableId="785007572">
    <w:abstractNumId w:val="26"/>
  </w:num>
  <w:num w:numId="27" w16cid:durableId="1379158979">
    <w:abstractNumId w:val="27"/>
  </w:num>
  <w:num w:numId="28" w16cid:durableId="10387773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A"/>
    <w:rsid w:val="000638DD"/>
    <w:rsid w:val="00076230"/>
    <w:rsid w:val="00080E62"/>
    <w:rsid w:val="00101585"/>
    <w:rsid w:val="00140BFC"/>
    <w:rsid w:val="00141791"/>
    <w:rsid w:val="0015480A"/>
    <w:rsid w:val="00160170"/>
    <w:rsid w:val="001A03FB"/>
    <w:rsid w:val="001B4B2F"/>
    <w:rsid w:val="001C0420"/>
    <w:rsid w:val="001C5340"/>
    <w:rsid w:val="001E4B71"/>
    <w:rsid w:val="002233C7"/>
    <w:rsid w:val="00241ABD"/>
    <w:rsid w:val="00241F88"/>
    <w:rsid w:val="00243F9A"/>
    <w:rsid w:val="00247E18"/>
    <w:rsid w:val="002A1BF3"/>
    <w:rsid w:val="002A5E7B"/>
    <w:rsid w:val="002C0602"/>
    <w:rsid w:val="002D4D48"/>
    <w:rsid w:val="002D69F6"/>
    <w:rsid w:val="002F08F7"/>
    <w:rsid w:val="002F5A1F"/>
    <w:rsid w:val="003058CC"/>
    <w:rsid w:val="00316E22"/>
    <w:rsid w:val="0032383C"/>
    <w:rsid w:val="0032742B"/>
    <w:rsid w:val="00334B2A"/>
    <w:rsid w:val="0033729B"/>
    <w:rsid w:val="003514A1"/>
    <w:rsid w:val="00357C12"/>
    <w:rsid w:val="00360E27"/>
    <w:rsid w:val="00387522"/>
    <w:rsid w:val="0039157B"/>
    <w:rsid w:val="003D2FF3"/>
    <w:rsid w:val="003D58E0"/>
    <w:rsid w:val="003E54C8"/>
    <w:rsid w:val="003F2012"/>
    <w:rsid w:val="00400C92"/>
    <w:rsid w:val="00446D50"/>
    <w:rsid w:val="00452F21"/>
    <w:rsid w:val="004611AB"/>
    <w:rsid w:val="004955BA"/>
    <w:rsid w:val="004A2FAE"/>
    <w:rsid w:val="004A429D"/>
    <w:rsid w:val="004B5119"/>
    <w:rsid w:val="004E12CB"/>
    <w:rsid w:val="004F6FA7"/>
    <w:rsid w:val="00534669"/>
    <w:rsid w:val="0056359C"/>
    <w:rsid w:val="00580A54"/>
    <w:rsid w:val="00584CB3"/>
    <w:rsid w:val="005B5E00"/>
    <w:rsid w:val="005D4942"/>
    <w:rsid w:val="0063356F"/>
    <w:rsid w:val="006358D9"/>
    <w:rsid w:val="006456DF"/>
    <w:rsid w:val="0065058A"/>
    <w:rsid w:val="0066537D"/>
    <w:rsid w:val="00676ED7"/>
    <w:rsid w:val="00697969"/>
    <w:rsid w:val="006C6112"/>
    <w:rsid w:val="006D1B06"/>
    <w:rsid w:val="00717FE2"/>
    <w:rsid w:val="00733C70"/>
    <w:rsid w:val="0073521A"/>
    <w:rsid w:val="00766EA5"/>
    <w:rsid w:val="00774680"/>
    <w:rsid w:val="00775DA5"/>
    <w:rsid w:val="00791CD8"/>
    <w:rsid w:val="00794864"/>
    <w:rsid w:val="007A275D"/>
    <w:rsid w:val="007B1DAB"/>
    <w:rsid w:val="007B1DE1"/>
    <w:rsid w:val="00815C8A"/>
    <w:rsid w:val="00853CCD"/>
    <w:rsid w:val="00883CB3"/>
    <w:rsid w:val="008912FB"/>
    <w:rsid w:val="00891BCF"/>
    <w:rsid w:val="008A63FC"/>
    <w:rsid w:val="008B1031"/>
    <w:rsid w:val="008D200D"/>
    <w:rsid w:val="008E0A21"/>
    <w:rsid w:val="008E2082"/>
    <w:rsid w:val="008F4319"/>
    <w:rsid w:val="00901029"/>
    <w:rsid w:val="009028A4"/>
    <w:rsid w:val="009075C1"/>
    <w:rsid w:val="0092252A"/>
    <w:rsid w:val="009413F4"/>
    <w:rsid w:val="00944493"/>
    <w:rsid w:val="00945A29"/>
    <w:rsid w:val="009B1656"/>
    <w:rsid w:val="009B77D7"/>
    <w:rsid w:val="009E2EE0"/>
    <w:rsid w:val="00A27228"/>
    <w:rsid w:val="00A4311D"/>
    <w:rsid w:val="00A524A7"/>
    <w:rsid w:val="00A721E5"/>
    <w:rsid w:val="00A80DA4"/>
    <w:rsid w:val="00A86204"/>
    <w:rsid w:val="00AC24A4"/>
    <w:rsid w:val="00B43A0E"/>
    <w:rsid w:val="00B769E9"/>
    <w:rsid w:val="00B9046D"/>
    <w:rsid w:val="00BA1E01"/>
    <w:rsid w:val="00BD2956"/>
    <w:rsid w:val="00BD4C60"/>
    <w:rsid w:val="00C05C23"/>
    <w:rsid w:val="00C073D9"/>
    <w:rsid w:val="00C20DE4"/>
    <w:rsid w:val="00C62D2D"/>
    <w:rsid w:val="00C74EF3"/>
    <w:rsid w:val="00C87145"/>
    <w:rsid w:val="00C9584C"/>
    <w:rsid w:val="00CC1560"/>
    <w:rsid w:val="00CD1377"/>
    <w:rsid w:val="00CF28FA"/>
    <w:rsid w:val="00D118D0"/>
    <w:rsid w:val="00D624B3"/>
    <w:rsid w:val="00D93B85"/>
    <w:rsid w:val="00DA5BDE"/>
    <w:rsid w:val="00DB4B13"/>
    <w:rsid w:val="00DD153F"/>
    <w:rsid w:val="00DD38F8"/>
    <w:rsid w:val="00DE24F7"/>
    <w:rsid w:val="00E26179"/>
    <w:rsid w:val="00E33E9A"/>
    <w:rsid w:val="00E508A9"/>
    <w:rsid w:val="00E70CFF"/>
    <w:rsid w:val="00E81418"/>
    <w:rsid w:val="00E86AB6"/>
    <w:rsid w:val="00E91068"/>
    <w:rsid w:val="00EA2563"/>
    <w:rsid w:val="00EA3F58"/>
    <w:rsid w:val="00EB27B9"/>
    <w:rsid w:val="00EC4B50"/>
    <w:rsid w:val="00ED2B70"/>
    <w:rsid w:val="00F20DC8"/>
    <w:rsid w:val="00F54527"/>
    <w:rsid w:val="00F73A77"/>
    <w:rsid w:val="00F85146"/>
    <w:rsid w:val="00F86592"/>
    <w:rsid w:val="00F90D9B"/>
    <w:rsid w:val="00F91ACA"/>
    <w:rsid w:val="00FD75B3"/>
    <w:rsid w:val="211D339B"/>
    <w:rsid w:val="334E754C"/>
    <w:rsid w:val="4A40D63A"/>
    <w:rsid w:val="67FC34FB"/>
    <w:rsid w:val="793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11CFA"/>
  <w15:chartTrackingRefBased/>
  <w15:docId w15:val="{B1D45465-A2FE-4BBD-ABD5-B05ACA62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046D"/>
    <w:rPr>
      <w:sz w:val="21"/>
      <w:szCs w:val="21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rsid w:val="00B9046D"/>
    <w:pPr>
      <w:keepNext/>
      <w:keepLines/>
      <w:spacing w:before="360" w:after="40"/>
      <w:outlineLvl w:val="0"/>
    </w:pPr>
    <w:rPr>
      <w:color w:val="424242"/>
      <w:sz w:val="40"/>
      <w:szCs w:val="40"/>
    </w:rPr>
  </w:style>
  <w:style w:type="paragraph" w:styleId="Heading2">
    <w:name w:val="heading 2"/>
    <w:aliases w:val="GS-H2"/>
    <w:basedOn w:val="Normal"/>
    <w:next w:val="GSHeading2"/>
    <w:link w:val="Heading2Char"/>
    <w:autoRedefine/>
    <w:uiPriority w:val="9"/>
    <w:unhideWhenUsed/>
    <w:qFormat/>
    <w:rsid w:val="004B5119"/>
    <w:pPr>
      <w:keepNext/>
      <w:keepLines/>
      <w:spacing w:before="80" w:after="240"/>
      <w:outlineLvl w:val="1"/>
    </w:pPr>
    <w:rPr>
      <w:b/>
      <w:noProof/>
      <w:color w:val="0070C0"/>
      <w:sz w:val="24"/>
      <w:szCs w:val="24"/>
    </w:rPr>
  </w:style>
  <w:style w:type="paragraph" w:styleId="Heading3">
    <w:name w:val="heading 3"/>
    <w:aliases w:val="GST H3A"/>
    <w:basedOn w:val="Normal"/>
    <w:next w:val="Normal"/>
    <w:link w:val="Heading3Char"/>
    <w:autoRedefine/>
    <w:uiPriority w:val="9"/>
    <w:unhideWhenUsed/>
    <w:qFormat/>
    <w:rsid w:val="00E26179"/>
    <w:pPr>
      <w:keepNext/>
      <w:keepLines/>
      <w:spacing w:before="240" w:after="200"/>
      <w:outlineLvl w:val="2"/>
    </w:pPr>
    <w:rPr>
      <w:b/>
      <w:color w:val="595959"/>
      <w:sz w:val="24"/>
      <w:szCs w:val="24"/>
    </w:rPr>
  </w:style>
  <w:style w:type="paragraph" w:styleId="Heading4">
    <w:name w:val="heading 4"/>
    <w:aliases w:val="GST H3B"/>
    <w:basedOn w:val="Normal"/>
    <w:next w:val="Normal"/>
    <w:link w:val="Heading4Char"/>
    <w:autoRedefine/>
    <w:uiPriority w:val="9"/>
    <w:unhideWhenUsed/>
    <w:qFormat/>
    <w:rsid w:val="00E26179"/>
    <w:pPr>
      <w:keepNext/>
      <w:keepLines/>
      <w:spacing w:before="240" w:after="200"/>
      <w:outlineLvl w:val="3"/>
    </w:pPr>
    <w:rPr>
      <w:rFonts w:ascii="Arial" w:hAnsi="Arial"/>
      <w:b/>
      <w:color w:val="0076BF"/>
      <w:sz w:val="24"/>
      <w:szCs w:val="22"/>
    </w:rPr>
  </w:style>
  <w:style w:type="paragraph" w:styleId="Heading5">
    <w:name w:val="heading 5"/>
    <w:aliases w:val="GST H3C"/>
    <w:basedOn w:val="Normal"/>
    <w:next w:val="Normal"/>
    <w:link w:val="Heading5Char"/>
    <w:uiPriority w:val="9"/>
    <w:unhideWhenUsed/>
    <w:qFormat/>
    <w:rsid w:val="00E26179"/>
    <w:pPr>
      <w:keepNext/>
      <w:keepLines/>
      <w:spacing w:before="240" w:after="200"/>
      <w:outlineLvl w:val="4"/>
    </w:pPr>
    <w:rPr>
      <w:rFonts w:ascii="Arial" w:hAnsi="Arial"/>
      <w:b/>
      <w:iCs/>
      <w:color w:val="00A857"/>
      <w:sz w:val="24"/>
      <w:szCs w:val="22"/>
    </w:rPr>
  </w:style>
  <w:style w:type="paragraph" w:styleId="Heading6">
    <w:name w:val="heading 6"/>
    <w:aliases w:val="GST H4"/>
    <w:basedOn w:val="Normal"/>
    <w:next w:val="Normal"/>
    <w:link w:val="Heading6Char"/>
    <w:uiPriority w:val="9"/>
    <w:unhideWhenUsed/>
    <w:qFormat/>
    <w:rsid w:val="00E26179"/>
    <w:pPr>
      <w:keepNext/>
      <w:keepLines/>
      <w:spacing w:before="80" w:after="80"/>
      <w:outlineLvl w:val="5"/>
    </w:pPr>
    <w:rPr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9046D"/>
    <w:pPr>
      <w:keepNext/>
      <w:keepLines/>
      <w:spacing w:before="40"/>
      <w:outlineLvl w:val="6"/>
    </w:pPr>
    <w:rPr>
      <w:b/>
      <w:bCs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179"/>
    <w:pPr>
      <w:keepNext/>
      <w:keepLines/>
      <w:spacing w:before="40"/>
      <w:outlineLvl w:val="7"/>
    </w:pPr>
    <w:rPr>
      <w:b/>
      <w:bCs/>
      <w:i/>
      <w:iCs/>
      <w:color w:val="5959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179"/>
    <w:pPr>
      <w:keepNext/>
      <w:keepLines/>
      <w:spacing w:before="40"/>
      <w:outlineLvl w:val="8"/>
    </w:pPr>
    <w:rPr>
      <w:i/>
      <w:iCs/>
      <w:color w:val="5959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STTable">
    <w:name w:val="GST Table"/>
    <w:basedOn w:val="TableNormal"/>
    <w:uiPriority w:val="99"/>
    <w:qFormat/>
    <w:rsid w:val="00C74EF3"/>
    <w:pPr>
      <w:jc w:val="center"/>
    </w:pPr>
    <w:rPr>
      <w:rFonts w:eastAsia="Arial"/>
    </w:rPr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cPr>
      <w:shd w:val="clear" w:color="auto" w:fill="FFFFFF"/>
    </w:tcPr>
    <w:tblStylePr w:type="firstRow">
      <w:rPr>
        <w:rFonts w:ascii="Sitka Banner Semibold" w:hAnsi="Sitka Banner Semibold"/>
        <w:color w:val="FFFFFF"/>
        <w:sz w:val="24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FFFFFF"/>
          <w:insideV w:val="single" w:sz="4" w:space="0" w:color="FFFFFF"/>
        </w:tcBorders>
        <w:shd w:val="clear" w:color="auto" w:fill="00A857"/>
      </w:tcPr>
    </w:tblStylePr>
  </w:style>
  <w:style w:type="character" w:customStyle="1" w:styleId="Heading1Char">
    <w:name w:val="Heading 1 Char"/>
    <w:link w:val="Heading1"/>
    <w:uiPriority w:val="9"/>
    <w:rsid w:val="00B9046D"/>
    <w:rPr>
      <w:rFonts w:ascii="Tahoma" w:eastAsia="Times New Roman" w:hAnsi="Tahoma" w:cs="Times New Roman"/>
      <w:color w:val="424242"/>
      <w:sz w:val="40"/>
      <w:szCs w:val="40"/>
    </w:rPr>
  </w:style>
  <w:style w:type="character" w:customStyle="1" w:styleId="Heading2Char">
    <w:name w:val="Heading 2 Char"/>
    <w:aliases w:val="GS-H2 Char"/>
    <w:link w:val="Heading2"/>
    <w:uiPriority w:val="9"/>
    <w:rsid w:val="004B5119"/>
    <w:rPr>
      <w:b/>
      <w:noProof/>
      <w:color w:val="0070C0"/>
      <w:sz w:val="24"/>
      <w:szCs w:val="24"/>
    </w:rPr>
  </w:style>
  <w:style w:type="character" w:customStyle="1" w:styleId="Heading3Char">
    <w:name w:val="Heading 3 Char"/>
    <w:aliases w:val="GST H3A Char"/>
    <w:link w:val="Heading3"/>
    <w:uiPriority w:val="9"/>
    <w:rsid w:val="00E26179"/>
    <w:rPr>
      <w:b/>
      <w:color w:val="595959"/>
      <w:sz w:val="24"/>
      <w:szCs w:val="24"/>
    </w:rPr>
  </w:style>
  <w:style w:type="character" w:customStyle="1" w:styleId="Heading4Char">
    <w:name w:val="Heading 4 Char"/>
    <w:aliases w:val="GST H3B Char"/>
    <w:link w:val="Heading4"/>
    <w:uiPriority w:val="9"/>
    <w:rsid w:val="00E26179"/>
    <w:rPr>
      <w:rFonts w:ascii="Arial" w:hAnsi="Arial"/>
      <w:b/>
      <w:color w:val="0076BF"/>
      <w:sz w:val="24"/>
      <w:szCs w:val="22"/>
    </w:rPr>
  </w:style>
  <w:style w:type="character" w:customStyle="1" w:styleId="Heading5Char">
    <w:name w:val="Heading 5 Char"/>
    <w:aliases w:val="GST H3C Char"/>
    <w:link w:val="Heading5"/>
    <w:uiPriority w:val="9"/>
    <w:rsid w:val="00E26179"/>
    <w:rPr>
      <w:rFonts w:ascii="Arial" w:hAnsi="Arial"/>
      <w:b/>
      <w:iCs/>
      <w:color w:val="00A857"/>
      <w:sz w:val="24"/>
      <w:szCs w:val="22"/>
    </w:rPr>
  </w:style>
  <w:style w:type="character" w:customStyle="1" w:styleId="Heading6Char">
    <w:name w:val="Heading 6 Char"/>
    <w:aliases w:val="GST H4 Char"/>
    <w:link w:val="Heading6"/>
    <w:uiPriority w:val="9"/>
    <w:rsid w:val="00E26179"/>
    <w:rPr>
      <w:szCs w:val="21"/>
    </w:rPr>
  </w:style>
  <w:style w:type="character" w:customStyle="1" w:styleId="Heading7Char">
    <w:name w:val="Heading 7 Char"/>
    <w:link w:val="Heading7"/>
    <w:uiPriority w:val="9"/>
    <w:semiHidden/>
    <w:rsid w:val="00B9046D"/>
    <w:rPr>
      <w:rFonts w:ascii="Tahoma" w:eastAsia="Times New Roman" w:hAnsi="Tahoma" w:cs="Times New Roman"/>
      <w:b/>
      <w:bCs/>
      <w:color w:val="595959"/>
    </w:rPr>
  </w:style>
  <w:style w:type="character" w:customStyle="1" w:styleId="Heading8Char">
    <w:name w:val="Heading 8 Char"/>
    <w:link w:val="Heading8"/>
    <w:uiPriority w:val="9"/>
    <w:semiHidden/>
    <w:rsid w:val="00E26179"/>
    <w:rPr>
      <w:b/>
      <w:bCs/>
      <w:i/>
      <w:iCs/>
      <w:color w:val="595959"/>
    </w:rPr>
  </w:style>
  <w:style w:type="character" w:customStyle="1" w:styleId="Heading9Char">
    <w:name w:val="Heading 9 Char"/>
    <w:link w:val="Heading9"/>
    <w:uiPriority w:val="9"/>
    <w:semiHidden/>
    <w:rsid w:val="00E26179"/>
    <w:rPr>
      <w:i/>
      <w:iCs/>
      <w:color w:val="5959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6179"/>
    <w:rPr>
      <w:b/>
      <w:bCs/>
      <w:smallCaps/>
      <w:color w:val="20FF93"/>
    </w:rPr>
  </w:style>
  <w:style w:type="paragraph" w:styleId="Title">
    <w:name w:val="Title"/>
    <w:aliases w:val="GS - Title Space"/>
    <w:basedOn w:val="Normal"/>
    <w:next w:val="Normal"/>
    <w:link w:val="TitleChar"/>
    <w:autoRedefine/>
    <w:uiPriority w:val="10"/>
    <w:qFormat/>
    <w:rsid w:val="00241F88"/>
    <w:pPr>
      <w:contextualSpacing/>
    </w:pPr>
    <w:rPr>
      <w:b/>
      <w:color w:val="00A857"/>
      <w:spacing w:val="-15"/>
      <w:sz w:val="72"/>
      <w:szCs w:val="72"/>
    </w:rPr>
  </w:style>
  <w:style w:type="character" w:customStyle="1" w:styleId="TitleChar">
    <w:name w:val="Title Char"/>
    <w:aliases w:val="GS - Title Space Char"/>
    <w:link w:val="Title"/>
    <w:uiPriority w:val="10"/>
    <w:rsid w:val="00241F88"/>
    <w:rPr>
      <w:b/>
      <w:color w:val="00A857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C9584C"/>
    <w:pPr>
      <w:numPr>
        <w:ilvl w:val="1"/>
      </w:numPr>
    </w:pPr>
    <w:rPr>
      <w:sz w:val="16"/>
      <w:szCs w:val="30"/>
    </w:rPr>
  </w:style>
  <w:style w:type="character" w:customStyle="1" w:styleId="SubtitleChar">
    <w:name w:val="Subtitle Char"/>
    <w:link w:val="Subtitle"/>
    <w:uiPriority w:val="11"/>
    <w:rsid w:val="00C9584C"/>
    <w:rPr>
      <w:rFonts w:eastAsia="Times New Roman" w:cs="Times New Roman"/>
      <w:sz w:val="16"/>
      <w:szCs w:val="30"/>
    </w:rPr>
  </w:style>
  <w:style w:type="character" w:styleId="Strong">
    <w:name w:val="Strong"/>
    <w:uiPriority w:val="22"/>
    <w:rsid w:val="00B9046D"/>
    <w:rPr>
      <w:b/>
      <w:bCs/>
    </w:rPr>
  </w:style>
  <w:style w:type="character" w:styleId="Emphasis">
    <w:name w:val="Emphasis"/>
    <w:uiPriority w:val="20"/>
    <w:rsid w:val="00B9046D"/>
    <w:rPr>
      <w:i/>
      <w:iCs/>
      <w:color w:val="595959"/>
    </w:rPr>
  </w:style>
  <w:style w:type="paragraph" w:styleId="NoSpacing">
    <w:name w:val="No Spacing"/>
    <w:aliases w:val="GST Normal No Space"/>
    <w:link w:val="NoSpacingChar"/>
    <w:autoRedefine/>
    <w:uiPriority w:val="1"/>
    <w:qFormat/>
    <w:rsid w:val="00241F88"/>
    <w:pPr>
      <w:framePr w:hSpace="180" w:wrap="around" w:vAnchor="text" w:hAnchor="margin" w:y="164"/>
      <w:jc w:val="both"/>
    </w:pPr>
    <w:rPr>
      <w:rFonts w:eastAsia="Arial"/>
      <w:bCs/>
      <w:sz w:val="24"/>
      <w:szCs w:val="24"/>
      <w:lang w:val="en-IE" w:eastAsia="en-US"/>
    </w:rPr>
  </w:style>
  <w:style w:type="paragraph" w:styleId="Quote">
    <w:name w:val="Quote"/>
    <w:basedOn w:val="Normal"/>
    <w:next w:val="Normal"/>
    <w:link w:val="QuoteChar"/>
    <w:uiPriority w:val="29"/>
    <w:rsid w:val="00B9046D"/>
    <w:pPr>
      <w:spacing w:before="160"/>
      <w:ind w:left="720" w:right="720"/>
      <w:jc w:val="center"/>
    </w:pPr>
    <w:rPr>
      <w:i/>
      <w:iCs/>
      <w:color w:val="00DA71"/>
    </w:rPr>
  </w:style>
  <w:style w:type="character" w:customStyle="1" w:styleId="QuoteChar">
    <w:name w:val="Quote Char"/>
    <w:link w:val="Quote"/>
    <w:uiPriority w:val="29"/>
    <w:rsid w:val="00B9046D"/>
    <w:rPr>
      <w:i/>
      <w:iCs/>
      <w:color w:val="00DA71"/>
    </w:rPr>
  </w:style>
  <w:style w:type="paragraph" w:styleId="IntenseQuote">
    <w:name w:val="Intense Quote"/>
    <w:basedOn w:val="Normal"/>
    <w:next w:val="Normal"/>
    <w:link w:val="IntenseQuoteChar"/>
    <w:uiPriority w:val="30"/>
    <w:rsid w:val="00B9046D"/>
    <w:pPr>
      <w:spacing w:before="160" w:after="160" w:line="264" w:lineRule="auto"/>
      <w:ind w:left="720" w:right="720"/>
      <w:jc w:val="center"/>
    </w:pPr>
    <w:rPr>
      <w:i/>
      <w:iCs/>
      <w:color w:val="595959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B9046D"/>
    <w:rPr>
      <w:rFonts w:ascii="Tahoma" w:eastAsia="Times New Roman" w:hAnsi="Tahoma" w:cs="Times New Roman"/>
      <w:i/>
      <w:iCs/>
      <w:color w:val="595959"/>
      <w:sz w:val="32"/>
      <w:szCs w:val="32"/>
    </w:rPr>
  </w:style>
  <w:style w:type="character" w:styleId="SubtleEmphasis">
    <w:name w:val="Subtle Emphasis"/>
    <w:uiPriority w:val="19"/>
    <w:rsid w:val="00C9584C"/>
    <w:rPr>
      <w:i/>
      <w:iCs/>
    </w:rPr>
  </w:style>
  <w:style w:type="character" w:styleId="IntenseEmphasis">
    <w:name w:val="Intense Emphasis"/>
    <w:uiPriority w:val="21"/>
    <w:rsid w:val="00B9046D"/>
    <w:rPr>
      <w:b/>
      <w:bCs/>
      <w:i/>
      <w:iCs/>
    </w:rPr>
  </w:style>
  <w:style w:type="character" w:styleId="SubtleReference">
    <w:name w:val="Subtle Reference"/>
    <w:uiPriority w:val="31"/>
    <w:rsid w:val="00B9046D"/>
    <w:rPr>
      <w:smallCaps/>
      <w:color w:val="20FF93"/>
    </w:rPr>
  </w:style>
  <w:style w:type="character" w:styleId="IntenseReference">
    <w:name w:val="Intense Reference"/>
    <w:uiPriority w:val="32"/>
    <w:rsid w:val="00B9046D"/>
    <w:rPr>
      <w:b/>
      <w:bCs/>
      <w:smallCaps/>
      <w:color w:val="595959"/>
    </w:rPr>
  </w:style>
  <w:style w:type="character" w:styleId="BookTitle">
    <w:name w:val="Book Title"/>
    <w:uiPriority w:val="33"/>
    <w:rsid w:val="00B9046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9046D"/>
    <w:pPr>
      <w:outlineLvl w:val="9"/>
    </w:pPr>
  </w:style>
  <w:style w:type="character" w:styleId="Hyperlink">
    <w:name w:val="Hyperlink"/>
    <w:uiPriority w:val="99"/>
    <w:unhideWhenUsed/>
    <w:rsid w:val="00E81418"/>
    <w:rPr>
      <w:color w:val="003E7E"/>
      <w:u w:val="single"/>
    </w:rPr>
  </w:style>
  <w:style w:type="character" w:styleId="UnresolvedMention">
    <w:name w:val="Unresolved Mention"/>
    <w:uiPriority w:val="99"/>
    <w:semiHidden/>
    <w:unhideWhenUsed/>
    <w:rsid w:val="00E814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E81418"/>
    <w:rPr>
      <w:lang w:eastAsia="en-US"/>
    </w:rPr>
    <w:tblPr>
      <w:tblStyleRowBandSize w:val="1"/>
      <w:tblStyleColBandSize w:val="1"/>
      <w:tblBorders>
        <w:top w:val="single" w:sz="8" w:space="0" w:color="00A857"/>
        <w:left w:val="single" w:sz="8" w:space="0" w:color="00A857"/>
        <w:bottom w:val="single" w:sz="8" w:space="0" w:color="00A857"/>
        <w:right w:val="single" w:sz="8" w:space="0" w:color="00A8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8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857"/>
          <w:left w:val="single" w:sz="8" w:space="0" w:color="00A857"/>
          <w:bottom w:val="single" w:sz="8" w:space="0" w:color="00A857"/>
          <w:right w:val="single" w:sz="8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857"/>
          <w:left w:val="single" w:sz="8" w:space="0" w:color="00A857"/>
          <w:bottom w:val="single" w:sz="8" w:space="0" w:color="00A857"/>
          <w:right w:val="single" w:sz="8" w:space="0" w:color="00A857"/>
        </w:tcBorders>
      </w:tcPr>
    </w:tblStylePr>
    <w:tblStylePr w:type="band1Horz">
      <w:tblPr/>
      <w:tcPr>
        <w:tcBorders>
          <w:top w:val="single" w:sz="8" w:space="0" w:color="00A857"/>
          <w:left w:val="single" w:sz="8" w:space="0" w:color="00A857"/>
          <w:bottom w:val="single" w:sz="8" w:space="0" w:color="00A857"/>
          <w:right w:val="single" w:sz="8" w:space="0" w:color="00A857"/>
        </w:tcBorders>
      </w:tcPr>
    </w:tblStylePr>
  </w:style>
  <w:style w:type="table" w:styleId="GridTable1Light">
    <w:name w:val="Grid Table 1 Light"/>
    <w:basedOn w:val="TableNormal"/>
    <w:uiPriority w:val="46"/>
    <w:rsid w:val="002A5E7B"/>
    <w:tblPr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4" w:space="0" w:color="00A857"/>
        </w:tcBorders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left w:val="nil"/>
          <w:right w:val="nil"/>
        </w:tcBorders>
      </w:tcPr>
    </w:tblStylePr>
    <w:tblStylePr w:type="lastCol">
      <w:rPr>
        <w:b/>
        <w:bCs/>
      </w:rPr>
    </w:tblStylePr>
    <w:tblStylePr w:type="band2Vert">
      <w:rPr>
        <w:rFonts w:ascii="Sitka Banner Semibold" w:hAnsi="Sitka Banner Semibold"/>
        <w:sz w:val="24"/>
      </w:rPr>
    </w:tblStylePr>
    <w:tblStylePr w:type="nwCell">
      <w:tblPr/>
      <w:tcPr>
        <w:tcBorders>
          <w:top w:val="nil"/>
          <w:left w:val="nil"/>
          <w:bottom w:val="single" w:sz="4" w:space="0" w:color="00A857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Sitka Banner Semibold" w:hAnsi="Sitka Banner Semibold"/>
        <w:b/>
        <w:color w:val="00A857"/>
        <w:sz w:val="22"/>
      </w:rPr>
      <w:tblPr/>
      <w:tcPr>
        <w:tcBorders>
          <w:top w:val="single" w:sz="4" w:space="0" w:color="00A857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">
    <w:name w:val="List Table 1 Light"/>
    <w:aliases w:val="GST List T1"/>
    <w:basedOn w:val="TableNormal"/>
    <w:uiPriority w:val="46"/>
    <w:rsid w:val="002A5E7B"/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shd w:val="clear" w:color="auto" w:fill="00A857"/>
      </w:tcPr>
    </w:tblStylePr>
    <w:tblStylePr w:type="lastRow">
      <w:rPr>
        <w:b/>
        <w:bCs/>
        <w:color w:val="FFFFFF"/>
      </w:rPr>
      <w:tblPr/>
      <w:tcPr>
        <w:shd w:val="clear" w:color="auto" w:fill="00A857"/>
      </w:tcPr>
    </w:tblStylePr>
    <w:tblStylePr w:type="firstCol">
      <w:rPr>
        <w:b/>
        <w:bCs/>
        <w:color w:val="FFFFFF"/>
        <w:sz w:val="22"/>
      </w:rPr>
      <w:tblPr/>
      <w:tcPr>
        <w:shd w:val="clear" w:color="auto" w:fill="00A857"/>
      </w:tcPr>
    </w:tblStylePr>
    <w:tblStylePr w:type="la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band1Vert">
      <w:rPr>
        <w:color w:val="auto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seCell">
      <w:tblPr/>
      <w:tcPr>
        <w:shd w:val="clear" w:color="auto" w:fill="00A857"/>
      </w:tcPr>
    </w:tblStylePr>
    <w:tblStylePr w:type="sw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  <w:tl2br w:val="nil"/>
          <w:tr2bl w:val="nil"/>
        </w:tcBorders>
      </w:tcPr>
    </w:tblStylePr>
  </w:style>
  <w:style w:type="table" w:styleId="GridTable7Colorful-Accent6">
    <w:name w:val="Grid Table 7 Colorful Accent 6"/>
    <w:aliases w:val="GST Table 2"/>
    <w:basedOn w:val="TableNormal"/>
    <w:uiPriority w:val="52"/>
    <w:rsid w:val="002A5E7B"/>
    <w:pPr>
      <w:jc w:val="center"/>
    </w:pPr>
    <w:rPr>
      <w:color w:val="00A857"/>
    </w:rPr>
    <w:tblPr>
      <w:tblStyleRowBandSize w:val="1"/>
      <w:tblStyleColBandSize w:val="1"/>
      <w:tblBorders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  <w:insideH w:val="single" w:sz="4" w:space="0" w:color="9B9B9B"/>
        <w:insideV w:val="single" w:sz="4" w:space="0" w:color="9B9B9B"/>
      </w:tblBorders>
    </w:tblPr>
    <w:tblStylePr w:type="firstRow">
      <w:rPr>
        <w:b/>
        <w:bCs/>
        <w:color w:val="auto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lastRow">
      <w:rPr>
        <w:b/>
        <w:bCs/>
        <w:color w:val="auto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firstCol">
      <w:pPr>
        <w:jc w:val="center"/>
      </w:pPr>
      <w:rPr>
        <w:i w:val="0"/>
        <w:iCs/>
        <w:color w:val="auto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lastCol">
      <w:rPr>
        <w:i w:val="0"/>
        <w:iCs/>
        <w:color w:val="auto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band2Vert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band2Horz">
      <w:rPr>
        <w:color w:val="auto"/>
      </w:rPr>
    </w:tblStylePr>
    <w:tblStylePr w:type="ne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nwCell">
      <w:tblPr/>
      <w:tcPr>
        <w:tcBorders>
          <w:bottom w:val="single" w:sz="4" w:space="0" w:color="9B9B9B"/>
        </w:tcBorders>
      </w:tcPr>
    </w:tblStylePr>
    <w:tblStylePr w:type="se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sw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</w:style>
  <w:style w:type="table" w:styleId="ListTable7Colorful">
    <w:name w:val="List Table 7 Colorful"/>
    <w:aliases w:val="GST List Table 4"/>
    <w:basedOn w:val="TableNormal"/>
    <w:uiPriority w:val="52"/>
    <w:rsid w:val="0033729B"/>
    <w:rPr>
      <w:i/>
      <w:color w:val="00A857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Sitka Banner Semibold" w:eastAsia="Times New Roman" w:hAnsi="Sitka Banner Semibold" w:cs="Times New Roman"/>
        <w:i w:val="0"/>
        <w:iCs/>
        <w:color w:val="auto"/>
        <w:sz w:val="26"/>
      </w:rPr>
      <w:tblPr/>
      <w:tcPr>
        <w:tcBorders>
          <w:bottom w:val="single" w:sz="4" w:space="0" w:color="00A857"/>
        </w:tcBorders>
        <w:shd w:val="clear" w:color="auto" w:fill="FFFFFF"/>
        <w:vAlign w:val="top"/>
      </w:tcPr>
    </w:tblStylePr>
    <w:tblStylePr w:type="lastRow">
      <w:pPr>
        <w:jc w:val="center"/>
      </w:pPr>
      <w:rPr>
        <w:rFonts w:ascii="Sitka Banner Semibold" w:eastAsia="Times New Roman" w:hAnsi="Sitka Banner Semibold" w:cs="Times New Roman"/>
        <w:i w:val="0"/>
        <w:iCs/>
        <w:color w:val="auto"/>
        <w:sz w:val="26"/>
      </w:rPr>
      <w:tblPr/>
      <w:tcPr>
        <w:tcBorders>
          <w:top w:val="single" w:sz="4" w:space="0" w:color="00A857"/>
          <w:bottom w:val="single" w:sz="4" w:space="0" w:color="00A857"/>
        </w:tcBorders>
        <w:shd w:val="clear" w:color="auto" w:fill="FFFFFF"/>
      </w:tcPr>
    </w:tblStylePr>
    <w:tblStylePr w:type="firstCol">
      <w:pPr>
        <w:jc w:val="left"/>
      </w:pPr>
      <w:rPr>
        <w:rFonts w:ascii="Sitka Banner Semibold" w:eastAsia="Times New Roman" w:hAnsi="Sitka Banner Semibold" w:cs="Times New Roman"/>
        <w:i w:val="0"/>
        <w:iCs/>
        <w:sz w:val="26"/>
      </w:rPr>
      <w:tblPr/>
      <w:tcPr>
        <w:tcBorders>
          <w:right w:val="single" w:sz="4" w:space="0" w:color="00A857"/>
        </w:tcBorders>
        <w:shd w:val="clear" w:color="auto" w:fill="FFFFFF"/>
        <w:vAlign w:val="top"/>
      </w:tcPr>
    </w:tblStylePr>
    <w:tblStylePr w:type="lastCol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left w:val="single" w:sz="4" w:space="0" w:color="00A857"/>
        </w:tcBorders>
        <w:shd w:val="clear" w:color="auto" w:fill="FFFFFF"/>
      </w:tcPr>
    </w:tblStylePr>
    <w:tblStylePr w:type="band1Vert">
      <w:tblPr/>
      <w:tcPr>
        <w:tcBorders>
          <w:top w:val="nil"/>
          <w:bottom w:val="nil"/>
        </w:tcBorders>
      </w:tcPr>
    </w:tblStylePr>
    <w:tblStylePr w:type="band1Horz">
      <w:pPr>
        <w:jc w:val="center"/>
      </w:pPr>
      <w:rPr>
        <w:i w:val="0"/>
        <w:color w:val="auto"/>
      </w:rPr>
      <w:tblPr/>
      <w:tcPr>
        <w:tcBorders>
          <w:top w:val="single" w:sz="4" w:space="0" w:color="00A857"/>
        </w:tcBorders>
      </w:tcPr>
    </w:tblStylePr>
    <w:tblStylePr w:type="band2Horz">
      <w:pPr>
        <w:jc w:val="center"/>
      </w:pPr>
      <w:rPr>
        <w:i/>
        <w:color w:val="auto"/>
      </w:rPr>
      <w:tblPr/>
      <w:tcPr>
        <w:tcBorders>
          <w:top w:val="single" w:sz="4" w:space="0" w:color="00A857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4" w:space="0" w:color="00A857"/>
          <w:left w:val="single" w:sz="4" w:space="0" w:color="00A857"/>
          <w:right w:val="nil"/>
        </w:tcBorders>
      </w:tcPr>
    </w:tblStylePr>
    <w:tblStylePr w:type="swCell">
      <w:pPr>
        <w:jc w:val="left"/>
      </w:pPr>
      <w:tblPr/>
      <w:tcPr>
        <w:tcBorders>
          <w:top w:val="single" w:sz="4" w:space="0" w:color="00A857"/>
          <w:left w:val="nil"/>
          <w:right w:val="single" w:sz="4" w:space="0" w:color="00A857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2A5E7B"/>
    <w:rPr>
      <w:color w:val="424242"/>
    </w:rPr>
    <w:tblPr>
      <w:tblBorders>
        <w:top w:val="single" w:sz="4" w:space="0" w:color="595959"/>
        <w:bottom w:val="single" w:sz="4" w:space="0" w:color="595959"/>
      </w:tblBorders>
    </w:tblPr>
    <w:tblStylePr w:type="firstRow">
      <w:rPr>
        <w:b/>
        <w:bCs/>
      </w:rPr>
      <w:tblPr/>
      <w:tcPr>
        <w:tcBorders>
          <w:bottom w:val="single" w:sz="4" w:space="0" w:color="595959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aliases w:val="GST List 2"/>
    <w:basedOn w:val="TableNormal"/>
    <w:uiPriority w:val="42"/>
    <w:rsid w:val="00717FE2"/>
    <w:tblPr>
      <w:tblStyleRowBandSize w:val="1"/>
      <w:tblStyleColBandSize w:val="1"/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  <w:tl2br w:val="nil"/>
          <w:tr2bl w:val="nil"/>
        </w:tcBorders>
      </w:tcPr>
    </w:tblStylePr>
    <w:tblStylePr w:type="band2Vert">
      <w:tblPr/>
      <w:tcPr>
        <w:tcBorders>
          <w:left w:val="single" w:sz="4" w:space="0" w:color="53FFAC"/>
          <w:right w:val="single" w:sz="4" w:space="0" w:color="53FFAC"/>
        </w:tcBorders>
      </w:tcPr>
    </w:tblStylePr>
    <w:tblStylePr w:type="band1Horz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band2Horz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  <w:tl2br w:val="nil"/>
          <w:tr2bl w:val="nil"/>
        </w:tcBorders>
      </w:tcPr>
    </w:tblStylePr>
  </w:style>
  <w:style w:type="table" w:styleId="ListTable3">
    <w:name w:val="List Table 3"/>
    <w:aliases w:val="GST List 3"/>
    <w:basedOn w:val="TableNormal"/>
    <w:uiPriority w:val="48"/>
    <w:rsid w:val="0033729B"/>
    <w:tblPr>
      <w:tblStyleRowBandSize w:val="1"/>
      <w:tblStyleColBandSize w:val="1"/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</w:tblBorders>
    </w:tblPr>
    <w:tblStylePr w:type="firstRow">
      <w:rPr>
        <w:b/>
        <w:bCs/>
        <w:color w:val="FFFFFF"/>
      </w:rPr>
      <w:tblPr/>
      <w:tcPr>
        <w:shd w:val="clear" w:color="auto" w:fill="00A857"/>
      </w:tcPr>
    </w:tblStylePr>
    <w:tblStylePr w:type="lastRow">
      <w:rPr>
        <w:b/>
        <w:bCs/>
      </w:rPr>
      <w:tblPr/>
      <w:tcPr>
        <w:tcBorders>
          <w:top w:val="double" w:sz="4" w:space="0" w:color="00A85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A857"/>
          <w:right w:val="single" w:sz="4" w:space="0" w:color="00A857"/>
        </w:tcBorders>
      </w:tcPr>
    </w:tblStylePr>
    <w:tblStylePr w:type="band1Horz">
      <w:tblPr/>
      <w:tcPr>
        <w:tcBorders>
          <w:top w:val="single" w:sz="4" w:space="0" w:color="00A857"/>
          <w:bottom w:val="single" w:sz="4" w:space="0" w:color="00A85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857"/>
          <w:left w:val="nil"/>
        </w:tcBorders>
      </w:tcPr>
    </w:tblStylePr>
    <w:tblStylePr w:type="swCell">
      <w:tblPr/>
      <w:tcPr>
        <w:tcBorders>
          <w:top w:val="double" w:sz="4" w:space="0" w:color="00A857"/>
          <w:right w:val="nil"/>
        </w:tcBorders>
      </w:tcPr>
    </w:tblStylePr>
  </w:style>
  <w:style w:type="table" w:styleId="ListTable1Light-Accent1">
    <w:name w:val="List Table 1 Light Accent 1"/>
    <w:aliases w:val="GST List Table 1 - Accent 1"/>
    <w:basedOn w:val="TableNormal"/>
    <w:uiPriority w:val="46"/>
    <w:rsid w:val="0033729B"/>
    <w:tblPr>
      <w:tblStyleRowBandSize w:val="1"/>
      <w:tblStyleColBandSize w:val="1"/>
    </w:tblPr>
    <w:tblStylePr w:type="firstRow">
      <w:rPr>
        <w:b/>
        <w:bCs/>
        <w:color w:val="00A857"/>
      </w:rPr>
      <w:tblPr/>
      <w:tcPr>
        <w:tcBorders>
          <w:bottom w:val="single" w:sz="4" w:space="0" w:color="FFFFFF"/>
        </w:tcBorders>
      </w:tcPr>
    </w:tblStylePr>
    <w:tblStylePr w:type="lastRow">
      <w:rPr>
        <w:b/>
        <w:bCs/>
        <w:color w:val="00A857"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  <w:color w:val="00A857"/>
      </w:rPr>
    </w:tblStylePr>
    <w:tblStylePr w:type="lastCol">
      <w:rPr>
        <w:b/>
        <w:bCs/>
        <w:color w:val="00A857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ListTable3-Accent1">
    <w:name w:val="List Table 3 Accent 1"/>
    <w:aliases w:val="GST List 1 - Accent 1b"/>
    <w:basedOn w:val="TableNormal"/>
    <w:uiPriority w:val="48"/>
    <w:rsid w:val="0033729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</w:tblPr>
    <w:tblStylePr w:type="firstRow">
      <w:rPr>
        <w:b/>
        <w:bCs/>
        <w:color w:val="FFFFFF"/>
      </w:rPr>
      <w:tblPr/>
      <w:tcPr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/>
          <w:left w:val="nil"/>
        </w:tcBorders>
      </w:tcPr>
    </w:tblStylePr>
    <w:tblStylePr w:type="swCell">
      <w:tblPr/>
      <w:tcPr>
        <w:tcBorders>
          <w:top w:val="double" w:sz="4" w:space="0" w:color="FFFFFF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33729B"/>
    <w:tblPr>
      <w:tblStyleRowBandSize w:val="1"/>
      <w:tblStyleColBandSize w:val="1"/>
      <w:tblBorders>
        <w:top w:val="single" w:sz="2" w:space="0" w:color="00A857"/>
        <w:left w:val="single" w:sz="2" w:space="0" w:color="00A857"/>
        <w:bottom w:val="single" w:sz="2" w:space="0" w:color="00A857"/>
        <w:right w:val="single" w:sz="2" w:space="0" w:color="00A857"/>
      </w:tblBorders>
    </w:tblPr>
    <w:tcPr>
      <w:shd w:val="clear" w:color="auto" w:fill="FFFFFF"/>
    </w:tcPr>
    <w:tblStylePr w:type="fir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single" w:sz="4" w:space="0" w:color="00A857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  <w:shd w:val="clear" w:color="auto" w:fill="FFFFFF"/>
      </w:tcPr>
    </w:tblStylePr>
    <w:tblStylePr w:type="swCell">
      <w:rPr>
        <w:rFonts w:ascii="Sitka Banner Semibold" w:hAnsi="Sitka Banner Semibold"/>
        <w:sz w:val="22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  <w:shd w:val="clear" w:color="auto" w:fill="FFFFFF"/>
      </w:tcPr>
    </w:tblStylePr>
  </w:style>
  <w:style w:type="table" w:styleId="ListTable1Light-Accent2">
    <w:name w:val="List Table 1 Light Accent 2"/>
    <w:basedOn w:val="TableNormal"/>
    <w:uiPriority w:val="46"/>
    <w:rsid w:val="0033729B"/>
    <w:tblPr/>
    <w:tblStylePr w:type="firstRow">
      <w:rPr>
        <w:b/>
        <w:bCs/>
      </w:rPr>
      <w:tblPr/>
      <w:tcPr>
        <w:tcBorders>
          <w:bottom w:val="single" w:sz="4" w:space="0" w:color="00A857"/>
        </w:tcBorders>
      </w:tcPr>
    </w:tblStylePr>
    <w:tblStylePr w:type="lastRow">
      <w:rPr>
        <w:b/>
        <w:bCs/>
      </w:rPr>
      <w:tblPr/>
      <w:tcPr>
        <w:tcBorders>
          <w:top w:val="sing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3">
    <w:name w:val="List Table 1 Light Accent 3"/>
    <w:basedOn w:val="TableNormal"/>
    <w:uiPriority w:val="46"/>
    <w:rsid w:val="00080E62"/>
    <w:tblPr/>
    <w:tblStylePr w:type="firstRow">
      <w:rPr>
        <w:b/>
        <w:bCs/>
      </w:rPr>
      <w:tblPr/>
      <w:tcPr>
        <w:tcBorders>
          <w:bottom w:val="single" w:sz="4" w:space="0" w:color="31FF9B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33729B"/>
    <w:tblPr>
      <w:tblStyleRowBandSize w:val="1"/>
      <w:tblStyleColBandSize w:val="1"/>
      <w:tblBorders>
        <w:top w:val="single" w:sz="2" w:space="0" w:color="0076BF"/>
        <w:left w:val="single" w:sz="2" w:space="0" w:color="0076BF"/>
        <w:bottom w:val="single" w:sz="2" w:space="0" w:color="0076BF"/>
        <w:right w:val="single" w:sz="2" w:space="0" w:color="0076BF"/>
        <w:insideH w:val="single" w:sz="2" w:space="0" w:color="0076BF"/>
        <w:insideV w:val="single" w:sz="2" w:space="0" w:color="0076BF"/>
      </w:tblBorders>
    </w:tblPr>
    <w:tcPr>
      <w:shd w:val="clear" w:color="auto" w:fill="FFFFFF"/>
    </w:tcPr>
    <w:tblStylePr w:type="firstRow">
      <w:rPr>
        <w:rFonts w:ascii="Sitka Banner Semibold" w:hAnsi="Sitka Banner Semibold"/>
        <w:b/>
        <w:bCs/>
        <w:color w:val="0076BF"/>
        <w:sz w:val="22"/>
      </w:rPr>
      <w:tblPr/>
      <w:tcPr>
        <w:shd w:val="clear" w:color="auto" w:fill="FFFFFF"/>
      </w:tcPr>
    </w:tblStylePr>
    <w:tblStylePr w:type="lastRow">
      <w:rPr>
        <w:b/>
        <w:bCs/>
        <w:color w:val="0076BF"/>
      </w:rPr>
      <w:tblPr/>
      <w:tcPr>
        <w:shd w:val="clear" w:color="auto" w:fill="FFFFFF"/>
      </w:tcPr>
    </w:tblStylePr>
    <w:tblStylePr w:type="firstCol">
      <w:rPr>
        <w:b/>
        <w:bCs/>
        <w:color w:val="0076BF"/>
      </w:rPr>
      <w:tblPr/>
      <w:tcPr>
        <w:shd w:val="clear" w:color="auto" w:fill="FFFFFF"/>
      </w:tcPr>
    </w:tblStylePr>
    <w:tblStylePr w:type="lastCol">
      <w:pPr>
        <w:jc w:val="center"/>
      </w:pPr>
      <w:rPr>
        <w:b/>
        <w:bCs/>
        <w:color w:val="0076BF"/>
      </w:rPr>
      <w:tblPr/>
      <w:tcPr>
        <w:shd w:val="clear" w:color="auto" w:fill="FFFFFF"/>
        <w:vAlign w:val="center"/>
      </w:tcPr>
    </w:tblStylePr>
    <w:tblStylePr w:type="band1Vert">
      <w:rPr>
        <w:color w:val="0076BF"/>
      </w:rPr>
      <w:tblPr/>
      <w:tcPr>
        <w:shd w:val="clear" w:color="auto" w:fill="FFFFFF"/>
      </w:tcPr>
    </w:tblStylePr>
    <w:tblStylePr w:type="band2Vert">
      <w:rPr>
        <w:color w:val="0076BF"/>
      </w:rPr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table" w:styleId="GridTable3">
    <w:name w:val="Grid Table 3"/>
    <w:basedOn w:val="TableNormal"/>
    <w:uiPriority w:val="48"/>
    <w:rsid w:val="0033729B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-Accent2">
    <w:name w:val="Grid Table 1 Light Accent 2"/>
    <w:aliases w:val="GST Grid  Table 1 Light - Accent 2"/>
    <w:basedOn w:val="TableNormal"/>
    <w:uiPriority w:val="46"/>
    <w:rsid w:val="0033729B"/>
    <w:tblPr/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0076BF"/>
      </w:tcPr>
    </w:tblStylePr>
    <w:tblStylePr w:type="lastRow">
      <w:rPr>
        <w:b/>
        <w:bCs/>
        <w:color w:val="FFFFFF"/>
      </w:rPr>
      <w:tblPr/>
      <w:tcPr>
        <w:shd w:val="clear" w:color="auto" w:fill="0076BF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080E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top w:val="nil"/>
          <w:left w:val="nil"/>
          <w:bottom w:val="single" w:sz="4" w:space="0" w:color="0076BF"/>
          <w:right w:val="nil"/>
          <w:insideH w:val="nil"/>
          <w:insideV w:val="nil"/>
        </w:tcBorders>
      </w:tcPr>
    </w:tblStylePr>
    <w:tblStylePr w:type="lastRow">
      <w:rPr>
        <w:b/>
        <w:bCs/>
        <w:caps/>
      </w:rPr>
      <w:tblPr/>
      <w:tcPr>
        <w:tcBorders>
          <w:top w:val="single" w:sz="4" w:space="0" w:color="0076BF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76BF"/>
        </w:tcBorders>
      </w:tcPr>
    </w:tblStylePr>
    <w:tblStylePr w:type="lastCol">
      <w:rPr>
        <w:b/>
        <w:bCs/>
        <w:caps/>
      </w:rPr>
      <w:tblPr/>
      <w:tcPr>
        <w:tcBorders>
          <w:left w:val="single" w:sz="4" w:space="0" w:color="0076BF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080E62"/>
    <w:tblPr/>
    <w:tblStylePr w:type="firstRow">
      <w:rPr>
        <w:b/>
        <w:bCs/>
        <w:color w:val="FFFFFF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</w:tcBorders>
        <w:shd w:val="clear" w:color="auto" w:fill="00A857"/>
      </w:tcPr>
    </w:tblStylePr>
    <w:tblStylePr w:type="lastRow">
      <w:rPr>
        <w:b/>
        <w:bCs/>
      </w:rPr>
      <w:tblPr/>
      <w:tcPr>
        <w:tcBorders>
          <w:top w:val="single" w:sz="4" w:space="0" w:color="00A857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2">
    <w:name w:val="List Table 7 Colorful Accent 2"/>
    <w:basedOn w:val="TableNormal"/>
    <w:uiPriority w:val="52"/>
    <w:rsid w:val="00080E62"/>
    <w:rPr>
      <w:color w:val="007D41"/>
    </w:rPr>
    <w:tblPr/>
    <w:tblStylePr w:type="firstRow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bottom w:val="single" w:sz="4" w:space="0" w:color="00A857"/>
        </w:tcBorders>
        <w:shd w:val="clear" w:color="auto" w:fill="FFFFFF"/>
      </w:tcPr>
    </w:tblStylePr>
    <w:tblStylePr w:type="lastRow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top w:val="single" w:sz="4" w:space="0" w:color="00A857"/>
        </w:tcBorders>
        <w:shd w:val="clear" w:color="auto" w:fill="FFFFFF"/>
      </w:tcPr>
    </w:tblStylePr>
    <w:tblStylePr w:type="firstCol">
      <w:pPr>
        <w:jc w:val="left"/>
      </w:pPr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right w:val="single" w:sz="4" w:space="0" w:color="00A857"/>
        </w:tcBorders>
        <w:shd w:val="clear" w:color="auto" w:fill="FFFFFF"/>
      </w:tcPr>
    </w:tblStylePr>
    <w:tblStylePr w:type="lastCol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left w:val="single" w:sz="4" w:space="0" w:color="00A857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80E62"/>
    <w:tblPr/>
    <w:tblStylePr w:type="firstRow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bottom w:val="single" w:sz="4" w:space="0" w:color="0076BF"/>
        </w:tcBorders>
        <w:shd w:val="clear" w:color="auto" w:fill="FFFFFF"/>
      </w:tcPr>
    </w:tblStylePr>
    <w:tblStylePr w:type="lastRow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top w:val="single" w:sz="4" w:space="0" w:color="0076BF"/>
        </w:tcBorders>
        <w:shd w:val="clear" w:color="auto" w:fill="FFFFFF"/>
      </w:tcPr>
    </w:tblStylePr>
    <w:tblStylePr w:type="firstCol">
      <w:pPr>
        <w:jc w:val="right"/>
      </w:pPr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left w:val="single" w:sz="4" w:space="0" w:color="0076BF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080E62"/>
    <w:tblPr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080E62"/>
    <w:rPr>
      <w:color w:val="007D41"/>
    </w:rPr>
    <w:tblPr>
      <w:tblStyleRowBandSize w:val="1"/>
    </w:tblPr>
    <w:tblStylePr w:type="firstRow">
      <w:rPr>
        <w:b/>
        <w:bCs/>
        <w:color w:val="00A857"/>
      </w:rPr>
      <w:tblPr/>
      <w:tcPr>
        <w:tcBorders>
          <w:bottom w:val="single" w:sz="2" w:space="0" w:color="00A857"/>
        </w:tcBorders>
      </w:tcPr>
    </w:tblStylePr>
    <w:tblStylePr w:type="lastRow">
      <w:rPr>
        <w:b/>
        <w:bCs/>
        <w:color w:val="00A857"/>
      </w:rPr>
      <w:tblPr/>
      <w:tcPr>
        <w:tcBorders>
          <w:top w:val="single" w:sz="4" w:space="0" w:color="00A857"/>
        </w:tcBorders>
      </w:tcPr>
    </w:tblStylePr>
    <w:tblStylePr w:type="firstCol">
      <w:rPr>
        <w:b/>
        <w:bCs/>
        <w:color w:val="00A857"/>
      </w:rPr>
    </w:tblStylePr>
    <w:tblStylePr w:type="lastCol">
      <w:rPr>
        <w:b/>
        <w:bCs/>
      </w:rPr>
    </w:tblStylePr>
    <w:tblStylePr w:type="band1Horz">
      <w:rPr>
        <w:color w:val="00A857"/>
      </w:rPr>
    </w:tblStylePr>
    <w:tblStylePr w:type="band2Horz">
      <w:rPr>
        <w:color w:val="00A857"/>
      </w:rPr>
    </w:tblStylePr>
  </w:style>
  <w:style w:type="table" w:styleId="GridTable4-Accent6">
    <w:name w:val="Grid Table 4 Accent 6"/>
    <w:basedOn w:val="TableNormal"/>
    <w:uiPriority w:val="49"/>
    <w:rsid w:val="00080E62"/>
    <w:tblPr/>
    <w:tblStylePr w:type="firstRow">
      <w:rPr>
        <w:b/>
        <w:bCs/>
        <w:color w:val="FFFFFF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nil"/>
          <w:insideV w:val="nil"/>
        </w:tcBorders>
        <w:shd w:val="clear" w:color="auto" w:fill="595959"/>
      </w:tcPr>
    </w:tblStylePr>
    <w:tblStylePr w:type="lastRow">
      <w:rPr>
        <w:b/>
        <w:bCs/>
      </w:rPr>
      <w:tblPr/>
      <w:tcPr>
        <w:tcBorders>
          <w:top w:val="double" w:sz="4" w:space="0" w:color="5959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080E62"/>
    <w:tblPr>
      <w:tblStyleRowBandSize w:val="1"/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band1Horz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</w:style>
  <w:style w:type="table" w:styleId="ListTable2">
    <w:name w:val="List Table 2"/>
    <w:basedOn w:val="TableNormal"/>
    <w:uiPriority w:val="47"/>
    <w:rsid w:val="00080E62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3">
    <w:name w:val="List Table 7 Colorful Accent 3"/>
    <w:basedOn w:val="TableNormal"/>
    <w:uiPriority w:val="52"/>
    <w:rsid w:val="00080E62"/>
    <w:rPr>
      <w:color w:val="007D41"/>
    </w:rPr>
    <w:tblPr/>
    <w:tblStylePr w:type="firstRow">
      <w:rPr>
        <w:rFonts w:ascii="Sitka Banner Semibold" w:eastAsia="Times New Roman" w:hAnsi="Sitka Banner Semibold" w:cs="Times New Roman"/>
        <w:b/>
        <w:i w:val="0"/>
        <w:iCs/>
        <w:sz w:val="26"/>
      </w:rPr>
      <w:tblPr/>
      <w:tcPr>
        <w:tcBorders>
          <w:bottom w:val="single" w:sz="4" w:space="0" w:color="00A857"/>
        </w:tcBorders>
        <w:shd w:val="clear" w:color="auto" w:fill="FFFFFF"/>
      </w:tcPr>
    </w:tblStylePr>
    <w:tblStylePr w:type="lastRow">
      <w:rPr>
        <w:rFonts w:ascii="Sitka Banner Semibold" w:eastAsia="Times New Roman" w:hAnsi="Sitka Banner Semibold" w:cs="Times New Roman"/>
        <w:b/>
        <w:i w:val="0"/>
        <w:iCs/>
        <w:sz w:val="26"/>
      </w:rPr>
      <w:tblPr/>
      <w:tcPr>
        <w:tcBorders>
          <w:top w:val="single" w:sz="4" w:space="0" w:color="00A857"/>
        </w:tcBorders>
        <w:shd w:val="clear" w:color="auto" w:fill="FFFFFF"/>
      </w:tcPr>
    </w:tblStylePr>
    <w:tblStylePr w:type="firstCol">
      <w:pPr>
        <w:jc w:val="left"/>
      </w:pPr>
      <w:rPr>
        <w:rFonts w:ascii="Sitka Banner Semibold" w:eastAsia="Times New Roman" w:hAnsi="Sitka Banner Semibold" w:cs="Times New Roman"/>
        <w:i w:val="0"/>
        <w:iCs/>
        <w:sz w:val="26"/>
      </w:rPr>
      <w:tblPr/>
      <w:tcPr>
        <w:tcBorders>
          <w:right w:val="single" w:sz="4" w:space="0" w:color="00A857"/>
        </w:tcBorders>
        <w:shd w:val="clear" w:color="auto" w:fill="FFFFFF"/>
      </w:tcPr>
    </w:tblStylePr>
    <w:tblStylePr w:type="lastCol">
      <w:pPr>
        <w:jc w:val="center"/>
      </w:pPr>
      <w:rPr>
        <w:rFonts w:ascii="Sitka Banner Semibold" w:eastAsia="Times New Roman" w:hAnsi="Sitka Banner Semibold" w:cs="Times New Roman"/>
        <w:i w:val="0"/>
        <w:iCs/>
        <w:sz w:val="26"/>
      </w:rPr>
      <w:tblPr/>
      <w:tcPr>
        <w:tcBorders>
          <w:left w:val="single" w:sz="4" w:space="0" w:color="00A857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80E62"/>
    <w:rPr>
      <w:color w:val="424242"/>
    </w:rPr>
    <w:tblPr>
      <w:tblStyleRowBandSize w:val="1"/>
    </w:tblPr>
    <w:tblStylePr w:type="firstRow">
      <w:pPr>
        <w:jc w:val="center"/>
      </w:pPr>
      <w:rPr>
        <w:rFonts w:ascii="Sitka Banner Semibold" w:eastAsia="Times New Roman" w:hAnsi="Sitka Banner Semibold" w:cs="Times New Roman"/>
        <w:i w:val="0"/>
        <w:iCs/>
        <w:sz w:val="26"/>
      </w:rPr>
      <w:tblPr/>
      <w:tcPr>
        <w:tcBorders>
          <w:bottom w:val="single" w:sz="4" w:space="0" w:color="595959"/>
        </w:tcBorders>
        <w:shd w:val="clear" w:color="auto" w:fill="FFFFFF"/>
        <w:vAlign w:val="center"/>
      </w:tcPr>
    </w:tblStylePr>
    <w:tblStylePr w:type="lastRow">
      <w:pPr>
        <w:jc w:val="center"/>
      </w:pPr>
      <w:rPr>
        <w:rFonts w:ascii="Sitka Banner Semibold" w:eastAsia="Times New Roman" w:hAnsi="Sitka Banner Semibold" w:cs="Times New Roman"/>
        <w:i w:val="0"/>
        <w:iCs/>
        <w:sz w:val="26"/>
      </w:rPr>
      <w:tblPr/>
      <w:tcPr>
        <w:tcBorders>
          <w:top w:val="single" w:sz="4" w:space="0" w:color="595959"/>
        </w:tcBorders>
        <w:shd w:val="clear" w:color="auto" w:fill="FFFFFF"/>
        <w:vAlign w:val="center"/>
      </w:tcPr>
    </w:tblStylePr>
    <w:tblStylePr w:type="firstCol">
      <w:pPr>
        <w:jc w:val="left"/>
      </w:pPr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right w:val="single" w:sz="4" w:space="0" w:color="595959"/>
        </w:tcBorders>
        <w:shd w:val="clear" w:color="auto" w:fill="FFFFFF"/>
      </w:tcPr>
    </w:tblStylePr>
    <w:tblStylePr w:type="lastCol">
      <w:pPr>
        <w:jc w:val="center"/>
      </w:pPr>
      <w:rPr>
        <w:rFonts w:ascii="Sitka Banner Semibold" w:eastAsia="Times New Roman" w:hAnsi="Sitka Banner Semibold" w:cs="Times New Roman"/>
        <w:i/>
        <w:iCs/>
        <w:sz w:val="26"/>
      </w:rPr>
      <w:tblPr/>
      <w:tcPr>
        <w:tcBorders>
          <w:left w:val="single" w:sz="4" w:space="0" w:color="595959"/>
        </w:tcBorders>
        <w:shd w:val="clear" w:color="auto" w:fill="FFFFFF"/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pPr>
        <w:jc w:val="center"/>
      </w:pPr>
      <w:rPr>
        <w:i/>
      </w:rPr>
      <w:tblPr/>
      <w:tcPr>
        <w:tcBorders>
          <w:left w:val="nil"/>
        </w:tcBorders>
        <w:vAlign w:val="center"/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080E62"/>
    <w:rPr>
      <w:color w:val="00A857"/>
    </w:rPr>
    <w:tblPr>
      <w:tblBorders>
        <w:top w:val="single" w:sz="4" w:space="0" w:color="00A857"/>
        <w:bottom w:val="single" w:sz="4" w:space="0" w:color="00A857"/>
      </w:tblBorders>
    </w:tblPr>
    <w:tblStylePr w:type="firstRow">
      <w:rPr>
        <w:b/>
        <w:bCs/>
      </w:rPr>
      <w:tblPr/>
      <w:tcPr>
        <w:tcBorders>
          <w:bottom w:val="single" w:sz="4" w:space="0" w:color="00A857"/>
        </w:tcBorders>
      </w:tcPr>
    </w:tblStylePr>
    <w:tblStylePr w:type="lastRow">
      <w:rPr>
        <w:b/>
        <w:bCs/>
      </w:rPr>
      <w:tblPr/>
      <w:tcPr>
        <w:tcBorders>
          <w:top w:val="doub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80E62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00A857"/>
      </w:tcPr>
    </w:tblStylePr>
    <w:tblStylePr w:type="lastRow">
      <w:rPr>
        <w:b/>
        <w:bCs/>
        <w:color w:val="FFFFFF"/>
      </w:rPr>
      <w:tblPr/>
      <w:tcPr>
        <w:shd w:val="clear" w:color="auto" w:fill="00A857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080E62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00A857"/>
      </w:tcPr>
    </w:tblStylePr>
    <w:tblStylePr w:type="lastRow">
      <w:rPr>
        <w:b/>
        <w:bCs/>
      </w:rPr>
      <w:tblPr/>
      <w:tcPr>
        <w:tcBorders>
          <w:top w:val="doub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5B5E00"/>
    <w:tblPr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BF"/>
      </w:tcPr>
    </w:tblStylePr>
    <w:tblStylePr w:type="lastRow">
      <w:rPr>
        <w:b/>
        <w:bCs/>
      </w:rPr>
      <w:tblPr/>
      <w:tcPr>
        <w:tcBorders>
          <w:top w:val="single" w:sz="4" w:space="0" w:color="0076BF"/>
          <w:left w:val="single" w:sz="4" w:space="0" w:color="0076BF"/>
          <w:bottom w:val="single" w:sz="4" w:space="0" w:color="0076BF"/>
          <w:right w:val="single" w:sz="4" w:space="0" w:color="0076BF"/>
          <w:insideH w:val="single" w:sz="4" w:space="0" w:color="0076BF"/>
          <w:insideV w:val="single" w:sz="4" w:space="0" w:color="0076BF"/>
        </w:tcBorders>
        <w:shd w:val="clear" w:color="auto" w:fill="DEEAF6"/>
      </w:tcPr>
    </w:tblStylePr>
    <w:tblStylePr w:type="firstCol">
      <w:rPr>
        <w:b/>
        <w:bCs/>
      </w:rPr>
      <w:tblPr/>
      <w:tcPr>
        <w:tcBorders>
          <w:right w:val="nil"/>
        </w:tcBorders>
      </w:tcPr>
    </w:tblStylePr>
    <w:tblStylePr w:type="lastCol">
      <w:rPr>
        <w:b/>
        <w:bCs/>
      </w:rPr>
    </w:tblStylePr>
  </w:style>
  <w:style w:type="table" w:styleId="ListTable6Colorful">
    <w:name w:val="List Table 6 Colorful"/>
    <w:basedOn w:val="TableNormal"/>
    <w:uiPriority w:val="51"/>
    <w:rsid w:val="00080E62"/>
    <w:rPr>
      <w:color w:val="00A857"/>
    </w:rPr>
    <w:tblPr>
      <w:tblBorders>
        <w:top w:val="single" w:sz="4" w:space="0" w:color="00A857"/>
        <w:bottom w:val="single" w:sz="4" w:space="0" w:color="00A857"/>
      </w:tblBorders>
    </w:tblPr>
    <w:tblStylePr w:type="firstRow">
      <w:rPr>
        <w:b/>
        <w:bCs/>
      </w:rPr>
      <w:tblPr/>
      <w:tcPr>
        <w:tcBorders>
          <w:bottom w:val="single" w:sz="4" w:space="0" w:color="00A857"/>
        </w:tcBorders>
      </w:tcPr>
    </w:tblStylePr>
    <w:tblStylePr w:type="lastRow">
      <w:rPr>
        <w:b/>
        <w:bCs/>
      </w:rPr>
      <w:tblPr/>
      <w:tcPr>
        <w:tcBorders>
          <w:top w:val="doub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3">
    <w:name w:val="List Table 4 Accent 3"/>
    <w:basedOn w:val="TableNormal"/>
    <w:uiPriority w:val="49"/>
    <w:rsid w:val="00080E62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</w:tcBorders>
        <w:shd w:val="clear" w:color="auto" w:fill="00A857"/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  <w:tblStylePr w:type="la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se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sw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</w:style>
  <w:style w:type="table" w:styleId="ListTable1Light-Accent6">
    <w:name w:val="List Table 1 Light Accent 6"/>
    <w:basedOn w:val="TableNormal"/>
    <w:uiPriority w:val="46"/>
    <w:rsid w:val="00080E62"/>
    <w:tblPr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cPr>
      <w:shd w:val="clear" w:color="auto" w:fill="FFFFFF"/>
    </w:tcPr>
    <w:tblStylePr w:type="firstRow">
      <w:rPr>
        <w:b/>
        <w:bCs/>
      </w:rPr>
      <w:tblPr/>
      <w:tcPr>
        <w:tcBorders>
          <w:bottom w:val="single" w:sz="4" w:space="0" w:color="9B9B9B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080E6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FFF"/>
    </w:tcPr>
    <w:tblStylePr w:type="firstRow">
      <w:rPr>
        <w:b/>
        <w:bCs/>
        <w:color w:val="auto"/>
      </w:rPr>
      <w:tblPr/>
      <w:tcPr>
        <w:shd w:val="clear" w:color="auto" w:fill="FFFFFF"/>
      </w:tcPr>
    </w:tblStylePr>
    <w:tblStylePr w:type="lastRow">
      <w:rPr>
        <w:rFonts w:ascii="Sitka Banner Semibold" w:hAnsi="Sitka Banner Semibold"/>
        <w:b/>
        <w:bCs/>
        <w:color w:val="auto"/>
        <w:sz w:val="22"/>
      </w:rPr>
      <w:tblPr/>
      <w:tcPr>
        <w:shd w:val="clear" w:color="auto" w:fill="FFFFFF"/>
      </w:tcPr>
    </w:tblStylePr>
    <w:tblStylePr w:type="firstCol">
      <w:rPr>
        <w:b/>
        <w:bCs/>
        <w:color w:val="auto"/>
      </w:rPr>
      <w:tblPr/>
      <w:tcPr>
        <w:shd w:val="clear" w:color="auto" w:fill="FFFFFF"/>
      </w:tcPr>
    </w:tblStylePr>
    <w:tblStylePr w:type="lastCol">
      <w:rPr>
        <w:b/>
        <w:bCs/>
        <w:color w:val="auto"/>
      </w:rPr>
      <w:tblPr/>
      <w:tcPr>
        <w:shd w:val="clear" w:color="auto" w:fill="FFFFFF"/>
      </w:tcPr>
    </w:tblStylePr>
  </w:style>
  <w:style w:type="table" w:styleId="ListTable6Colorful-Accent3">
    <w:name w:val="List Table 6 Colorful Accent 3"/>
    <w:basedOn w:val="TableNormal"/>
    <w:uiPriority w:val="51"/>
    <w:rsid w:val="00080E62"/>
    <w:rPr>
      <w:color w:val="FFFFFF"/>
    </w:rPr>
    <w:tblPr>
      <w:tblBorders>
        <w:top w:val="single" w:sz="4" w:space="0" w:color="00A857"/>
        <w:bottom w:val="single" w:sz="4" w:space="0" w:color="00A857"/>
      </w:tblBorders>
    </w:tblPr>
    <w:tcPr>
      <w:shd w:val="clear" w:color="auto" w:fill="0076BF"/>
    </w:tcPr>
    <w:tblStylePr w:type="firstRow">
      <w:rPr>
        <w:b/>
        <w:bCs/>
      </w:rPr>
      <w:tblPr/>
      <w:tcPr>
        <w:tcBorders>
          <w:bottom w:val="single" w:sz="4" w:space="0" w:color="FFFFFF"/>
        </w:tcBorders>
        <w:shd w:val="clear" w:color="auto" w:fill="0076BF"/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  <w:shd w:val="clear" w:color="auto" w:fill="0076BF"/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  <w:shd w:val="clear" w:color="auto" w:fill="0076BF"/>
      </w:tcPr>
    </w:tblStylePr>
    <w:tblStylePr w:type="lastCol">
      <w:pPr>
        <w:jc w:val="center"/>
      </w:pPr>
      <w:rPr>
        <w:rFonts w:ascii="Sitka Banner Semibold" w:hAnsi="Sitka Banner Semibold"/>
        <w:b/>
        <w:bCs/>
        <w:sz w:val="22"/>
      </w:rPr>
      <w:tblPr/>
      <w:tcPr>
        <w:tcBorders>
          <w:left w:val="single" w:sz="4" w:space="0" w:color="FFFFFF"/>
        </w:tcBorders>
        <w:vAlign w:val="center"/>
      </w:tcPr>
    </w:tblStylePr>
  </w:style>
  <w:style w:type="table" w:styleId="ListTable2-Accent3">
    <w:name w:val="List Table 2 Accent 3"/>
    <w:basedOn w:val="TableNormal"/>
    <w:uiPriority w:val="47"/>
    <w:rsid w:val="00080E62"/>
    <w:pPr>
      <w:jc w:val="center"/>
    </w:pPr>
    <w:rPr>
      <w:color w:val="0076BF"/>
    </w:rPr>
    <w:tblPr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4">
    <w:name w:val="List Table 6 Colorful Accent 4"/>
    <w:basedOn w:val="TableNormal"/>
    <w:uiPriority w:val="51"/>
    <w:rsid w:val="00080E62"/>
    <w:rPr>
      <w:color w:val="00588F"/>
    </w:rPr>
    <w:tblPr>
      <w:tblBorders>
        <w:top w:val="single" w:sz="4" w:space="0" w:color="0076BF"/>
        <w:bottom w:val="single" w:sz="4" w:space="0" w:color="0076BF"/>
      </w:tblBorders>
    </w:tblPr>
    <w:tblStylePr w:type="firstRow">
      <w:rPr>
        <w:b/>
        <w:bCs/>
      </w:rPr>
      <w:tblPr/>
      <w:tcPr>
        <w:tcBorders>
          <w:bottom w:val="single" w:sz="4" w:space="0" w:color="0076BF"/>
        </w:tcBorders>
      </w:tcPr>
    </w:tblStylePr>
    <w:tblStylePr w:type="lastRow">
      <w:rPr>
        <w:b/>
        <w:bCs/>
      </w:rPr>
      <w:tblPr/>
      <w:tcPr>
        <w:tcBorders>
          <w:top w:val="double" w:sz="4" w:space="0" w:color="0076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5B5E00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nil"/>
        </w:tcBorders>
        <w:shd w:val="clear" w:color="auto" w:fill="595959"/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6">
    <w:name w:val="List Table 2 Accent 6"/>
    <w:basedOn w:val="TableNormal"/>
    <w:uiPriority w:val="47"/>
    <w:rsid w:val="005B5E00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</w:tblBorders>
    </w:tblPr>
    <w:tblStylePr w:type="fir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  <w:tblStylePr w:type="fir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  <w:tblStylePr w:type="la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</w:style>
  <w:style w:type="table" w:styleId="GridTable6Colorful">
    <w:name w:val="Grid Table 6 Colorful"/>
    <w:basedOn w:val="TableNormal"/>
    <w:uiPriority w:val="51"/>
    <w:rsid w:val="005B5E00"/>
    <w:rPr>
      <w:color w:val="00A857"/>
    </w:rPr>
    <w:tblPr/>
    <w:tblStylePr w:type="firstRow">
      <w:rPr>
        <w:b/>
        <w:bCs/>
      </w:rPr>
      <w:tblPr/>
      <w:tcPr>
        <w:tcBorders>
          <w:bottom w:val="single" w:sz="4" w:space="0" w:color="00A857"/>
        </w:tcBorders>
      </w:tcPr>
    </w:tblStylePr>
    <w:tblStylePr w:type="lastRow">
      <w:rPr>
        <w:b/>
        <w:bCs/>
      </w:rPr>
      <w:tblPr/>
      <w:tcPr>
        <w:tcBorders>
          <w:top w:val="sing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een-Schools">
    <w:name w:val="Green-Schools"/>
    <w:basedOn w:val="TableNormal"/>
    <w:uiPriority w:val="99"/>
    <w:rsid w:val="00076230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</w:tblBorders>
    </w:tblPr>
    <w:tblStylePr w:type="firstRow">
      <w:rPr>
        <w:rFonts w:ascii="Sitka Banner Semibold" w:hAnsi="Sitka Banner Semibold"/>
        <w:color w:val="FFFFFF"/>
        <w:sz w:val="22"/>
      </w:rPr>
      <w:tblPr/>
      <w:tcPr>
        <w:shd w:val="clear" w:color="auto" w:fill="00A857"/>
      </w:tcPr>
    </w:tblStylePr>
    <w:tblStylePr w:type="lastRow">
      <w:pPr>
        <w:jc w:val="left"/>
      </w:pPr>
      <w:rPr>
        <w:color w:val="FFFFFF"/>
      </w:rPr>
      <w:tblPr/>
      <w:tcPr>
        <w:shd w:val="clear" w:color="auto" w:fill="00A857"/>
      </w:tcPr>
    </w:tblStylePr>
    <w:tblStylePr w:type="firstCo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  <w:tblStylePr w:type="lastCo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5B5E00"/>
    <w:rPr>
      <w:color w:val="00A857"/>
    </w:rPr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  <w:color w:val="00A85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dTable7Colorful">
    <w:name w:val="Grid Table 7 Colorful"/>
    <w:basedOn w:val="TableNormal"/>
    <w:uiPriority w:val="52"/>
    <w:rsid w:val="005B5E00"/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lastRow">
      <w:pPr>
        <w:jc w:val="left"/>
      </w:pPr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firstCol">
      <w:pPr>
        <w:jc w:val="left"/>
      </w:pPr>
      <w:rPr>
        <w:i w:val="0"/>
        <w:i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lastCol">
      <w:pPr>
        <w:jc w:val="center"/>
      </w:pPr>
      <w:rPr>
        <w:rFonts w:ascii="Sitka Banner Semibold" w:hAnsi="Sitka Banner Semibold"/>
        <w:i/>
        <w:iCs/>
        <w:sz w:val="22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  <w:vAlign w:val="top"/>
      </w:tcPr>
    </w:tblStylePr>
    <w:tblStylePr w:type="neCell">
      <w:tblPr/>
      <w:tcPr>
        <w:tcBorders>
          <w:bottom w:val="single" w:sz="4" w:space="0" w:color="31FF9B"/>
        </w:tcBorders>
      </w:tcPr>
    </w:tblStylePr>
    <w:tblStylePr w:type="nwCell">
      <w:tblPr/>
      <w:tcPr>
        <w:tcBorders>
          <w:bottom w:val="single" w:sz="4" w:space="0" w:color="31FF9B"/>
        </w:tcBorders>
      </w:tcPr>
    </w:tblStylePr>
    <w:tblStylePr w:type="seCell">
      <w:pPr>
        <w:jc w:val="center"/>
      </w:pPr>
      <w:rPr>
        <w:color w:val="auto"/>
      </w:rPr>
      <w:tblPr/>
      <w:tcPr>
        <w:tcBorders>
          <w:top w:val="single" w:sz="4" w:space="0" w:color="31FF9B"/>
        </w:tcBorders>
        <w:vAlign w:val="top"/>
      </w:tcPr>
    </w:tblStylePr>
    <w:tblStylePr w:type="swCell">
      <w:tblPr/>
      <w:tcPr>
        <w:tcBorders>
          <w:top w:val="single" w:sz="4" w:space="0" w:color="31FF9B"/>
        </w:tcBorders>
      </w:tcPr>
    </w:tblStylePr>
  </w:style>
  <w:style w:type="table" w:styleId="GridTable5Dark-Accent3">
    <w:name w:val="Grid Table 5 Dark Accent 3"/>
    <w:basedOn w:val="TableNormal"/>
    <w:uiPriority w:val="50"/>
    <w:rsid w:val="00BD2956"/>
    <w:tblPr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0076BF"/>
      </w:tcPr>
    </w:tblStylePr>
    <w:tblStylePr w:type="la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76B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76B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76B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BF"/>
      </w:tcPr>
    </w:tblStylePr>
  </w:style>
  <w:style w:type="table" w:styleId="GridTable5Dark-Accent6">
    <w:name w:val="Grid Table 5 Dark Accent 6"/>
    <w:basedOn w:val="TableNormal"/>
    <w:uiPriority w:val="50"/>
    <w:rsid w:val="005B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959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95959"/>
      </w:tcPr>
    </w:tblStylePr>
    <w:tblStylePr w:type="firstCol">
      <w:rPr>
        <w:b/>
        <w:bCs/>
        <w:color w:val="auto"/>
      </w:rPr>
      <w:tblPr/>
      <w:tcPr>
        <w:shd w:val="clear" w:color="auto" w:fill="FFFFFF"/>
      </w:tcPr>
    </w:tblStylePr>
    <w:tblStylePr w:type="lastCol">
      <w:rPr>
        <w:b/>
        <w:bCs/>
        <w:color w:val="auto"/>
      </w:rPr>
      <w:tblPr/>
      <w:tcPr>
        <w:shd w:val="clear" w:color="auto" w:fill="FFFFFF"/>
      </w:tcPr>
    </w:tblStylePr>
  </w:style>
  <w:style w:type="table" w:styleId="GridTable2">
    <w:name w:val="Grid Table 2"/>
    <w:basedOn w:val="TableNormal"/>
    <w:uiPriority w:val="47"/>
    <w:rsid w:val="005B5E00"/>
    <w:tblPr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blStylePr w:type="firstRow">
      <w:rPr>
        <w:b/>
        <w:bCs/>
      </w:rPr>
      <w:tblPr/>
      <w:tcPr>
        <w:tcBorders>
          <w:top w:val="single" w:sz="4" w:space="0" w:color="0076BF"/>
          <w:left w:val="single" w:sz="4" w:space="0" w:color="0076BF"/>
          <w:bottom w:val="single" w:sz="4" w:space="0" w:color="0076BF"/>
          <w:right w:val="single" w:sz="4" w:space="0" w:color="0076BF"/>
          <w:insideH w:val="single" w:sz="4" w:space="0" w:color="0076BF"/>
          <w:insideV w:val="single" w:sz="4" w:space="0" w:color="0076BF"/>
        </w:tcBorders>
        <w:shd w:val="clear" w:color="auto" w:fill="DEEAF6"/>
      </w:tcPr>
    </w:tblStylePr>
    <w:tblStylePr w:type="lastRow">
      <w:rPr>
        <w:b/>
        <w:bCs/>
      </w:rPr>
      <w:tblPr/>
      <w:tcPr>
        <w:tcBorders>
          <w:top w:val="single" w:sz="4" w:space="0" w:color="0076BF"/>
          <w:left w:val="single" w:sz="4" w:space="0" w:color="0076BF"/>
          <w:bottom w:val="single" w:sz="4" w:space="0" w:color="0076BF"/>
          <w:right w:val="single" w:sz="4" w:space="0" w:color="0076BF"/>
          <w:insideH w:val="single" w:sz="4" w:space="0" w:color="0076BF"/>
          <w:insideV w:val="single" w:sz="4" w:space="0" w:color="0076BF"/>
        </w:tcBorders>
        <w:shd w:val="clear" w:color="auto" w:fill="DEEAF6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717FE2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717FE2"/>
    <w:pPr>
      <w:jc w:val="center"/>
    </w:pPr>
    <w:tblPr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pPr>
        <w:jc w:val="center"/>
      </w:pPr>
      <w:rPr>
        <w:b/>
        <w:bCs/>
        <w:color w:val="FFFFFF"/>
      </w:rPr>
      <w:tblPr/>
      <w:tcPr>
        <w:shd w:val="clear" w:color="auto" w:fill="00A857"/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i w:val="0"/>
        <w:i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lastCol">
      <w:pPr>
        <w:jc w:val="center"/>
      </w:pPr>
      <w:rPr>
        <w:i w:val="0"/>
        <w:i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  <w:shd w:val="clear" w:color="auto" w:fill="FFFFFF"/>
      </w:tcPr>
    </w:tblStylePr>
    <w:tblStylePr w:type="neCell">
      <w:tblPr/>
      <w:tcPr>
        <w:tcBorders>
          <w:bottom w:val="single" w:sz="4" w:space="0" w:color="9B9B9B"/>
        </w:tcBorders>
      </w:tcPr>
    </w:tblStylePr>
    <w:tblStylePr w:type="nwCell">
      <w:tblPr/>
      <w:tcPr>
        <w:tcBorders>
          <w:bottom w:val="single" w:sz="4" w:space="0" w:color="9B9B9B"/>
        </w:tcBorders>
      </w:tcPr>
    </w:tblStylePr>
    <w:tblStylePr w:type="seCell">
      <w:tblPr/>
      <w:tcPr>
        <w:tcBorders>
          <w:top w:val="single" w:sz="4" w:space="0" w:color="9B9B9B"/>
        </w:tcBorders>
      </w:tcPr>
    </w:tblStylePr>
    <w:tblStylePr w:type="swCell">
      <w:tblPr/>
      <w:tcPr>
        <w:tcBorders>
          <w:top w:val="single" w:sz="4" w:space="0" w:color="9B9B9B"/>
        </w:tcBorders>
      </w:tcPr>
    </w:tblStylePr>
  </w:style>
  <w:style w:type="table" w:styleId="GridTable2-Accent3">
    <w:name w:val="Grid Table 2 Accent 3"/>
    <w:basedOn w:val="TableNormal"/>
    <w:uiPriority w:val="47"/>
    <w:rsid w:val="00717FE2"/>
    <w:tblPr/>
    <w:tblStylePr w:type="firstRow">
      <w:rPr>
        <w:b/>
        <w:bCs/>
      </w:rPr>
      <w:tblPr/>
      <w:tcPr>
        <w:tcBorders>
          <w:top w:val="nil"/>
          <w:bottom w:val="single" w:sz="4" w:space="0" w:color="0076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4" w:space="0" w:color="0076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17FE2"/>
    <w:tblPr/>
    <w:tblStylePr w:type="firstRow">
      <w:rPr>
        <w:b/>
        <w:bCs/>
        <w:color w:val="FFFFFF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00A857"/>
      </w:tcPr>
    </w:tblStylePr>
    <w:tblStylePr w:type="lastRow">
      <w:rPr>
        <w:b/>
        <w:bCs/>
      </w:rPr>
      <w:tblPr/>
      <w:tcPr>
        <w:tcBorders>
          <w:top w:val="doub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717FE2"/>
    <w:tblPr/>
    <w:tblStylePr w:type="firstRow">
      <w:rPr>
        <w:b/>
        <w:bCs/>
      </w:rPr>
      <w:tblPr/>
      <w:tcPr>
        <w:tcBorders>
          <w:top w:val="nil"/>
          <w:bottom w:val="single" w:sz="12" w:space="0" w:color="0076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12" w:space="0" w:color="0076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17FE2"/>
    <w:tblPr>
      <w:tblStyleRowBandSize w:val="1"/>
      <w:tblStyleColBandSize w:val="1"/>
      <w:tblBorders>
        <w:top w:val="single" w:sz="4" w:space="0" w:color="0076BF"/>
        <w:left w:val="single" w:sz="4" w:space="0" w:color="0076BF"/>
        <w:bottom w:val="single" w:sz="4" w:space="0" w:color="0076BF"/>
        <w:right w:val="single" w:sz="4" w:space="0" w:color="0076BF"/>
        <w:insideH w:val="single" w:sz="4" w:space="0" w:color="0076BF"/>
        <w:insideV w:val="single" w:sz="4" w:space="0" w:color="0076BF"/>
      </w:tblBorders>
    </w:tblPr>
    <w:tblStylePr w:type="firstRow">
      <w:rPr>
        <w:b/>
        <w:bCs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0076BF"/>
          <w:left w:val="single" w:sz="4" w:space="0" w:color="0076BF"/>
          <w:bottom w:val="single" w:sz="4" w:space="0" w:color="0076BF"/>
          <w:right w:val="single" w:sz="4" w:space="0" w:color="0076BF"/>
          <w:insideH w:val="single" w:sz="4" w:space="0" w:color="0076BF"/>
          <w:insideV w:val="single" w:sz="4" w:space="0" w:color="0076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17FE2"/>
    <w:tblPr>
      <w:tblStyleRowBandSize w:val="1"/>
      <w:tblStyleColBandSize w:val="1"/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  <w:insideH w:val="single" w:sz="4" w:space="0" w:color="00A857"/>
        <w:insideV w:val="single" w:sz="4" w:space="0" w:color="00A857"/>
      </w:tblBorders>
    </w:tblPr>
    <w:tblStylePr w:type="fir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lastRow">
      <w:rPr>
        <w:rFonts w:ascii="Sitka Banner Semibold" w:hAnsi="Sitka Banner Semibold"/>
        <w:b/>
        <w:bCs/>
        <w:sz w:val="22"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single" w:sz="4" w:space="0" w:color="00A857"/>
          <w:insideV w:val="single" w:sz="4" w:space="0" w:color="00A857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17FE2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left"/>
      </w:pPr>
      <w:rPr>
        <w:i/>
        <w:i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>
        <w:jc w:val="lef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17FE2"/>
    <w:tblPr>
      <w:tblStyleRowBandSize w:val="1"/>
    </w:tblPr>
    <w:tblStylePr w:type="firstRow">
      <w:pPr>
        <w:jc w:val="center"/>
      </w:pPr>
      <w:rPr>
        <w:b/>
        <w:bCs/>
        <w:i w:val="0"/>
        <w:color w:val="FFFFFF"/>
      </w:rPr>
      <w:tblPr/>
      <w:tcPr>
        <w:shd w:val="clear" w:color="auto" w:fill="00A857"/>
      </w:tcPr>
    </w:tblStylePr>
    <w:tblStylePr w:type="lastRow">
      <w:pPr>
        <w:jc w:val="center"/>
      </w:pPr>
      <w:rPr>
        <w:b/>
        <w:bCs/>
        <w:color w:val="FFFFFF"/>
      </w:rPr>
      <w:tblPr/>
      <w:tcPr>
        <w:shd w:val="clear" w:color="auto" w:fill="00A857"/>
      </w:tcPr>
    </w:tblStylePr>
    <w:tblStylePr w:type="firstCol">
      <w:pPr>
        <w:jc w:val="center"/>
      </w:pPr>
      <w:rPr>
        <w:i w:val="0"/>
        <w:iCs/>
        <w:color w:val="auto"/>
      </w:rPr>
      <w:tblPr/>
      <w:tcPr>
        <w:shd w:val="clear" w:color="auto" w:fill="FFFFFF"/>
      </w:tcPr>
    </w:tblStylePr>
    <w:tblStylePr w:type="lastCol">
      <w:rPr>
        <w:i w:val="0"/>
        <w:iCs/>
        <w:color w:val="auto"/>
      </w:rPr>
      <w:tblPr/>
      <w:tcPr>
        <w:shd w:val="clear" w:color="auto" w:fill="FFFFFF"/>
      </w:tcPr>
    </w:tblStylePr>
    <w:tblStylePr w:type="band1Horz">
      <w:pPr>
        <w:jc w:val="center"/>
      </w:pPr>
    </w:tblStylePr>
    <w:tblStylePr w:type="band2Horz">
      <w:pPr>
        <w:jc w:val="center"/>
      </w:p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dTable3-Accent3">
    <w:name w:val="Grid Table 3 Accent 3"/>
    <w:basedOn w:val="TableNormal"/>
    <w:uiPriority w:val="48"/>
    <w:rsid w:val="00717FE2"/>
    <w:tblPr/>
    <w:tblStylePr w:type="fir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FFFFFF"/>
      </w:tcPr>
    </w:tblStylePr>
    <w:tblStylePr w:type="firstCol">
      <w:pPr>
        <w:jc w:val="left"/>
      </w:pPr>
      <w:rPr>
        <w:i/>
        <w:i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  <w:shd w:val="clear" w:color="auto" w:fill="FFFFFF"/>
      </w:tcPr>
    </w:tblStylePr>
    <w:tblStylePr w:type="ne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</w:tcBorders>
      </w:tcPr>
    </w:tblStylePr>
    <w:tblStylePr w:type="nw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  <w:tl2br w:val="nil"/>
          <w:tr2bl w:val="nil"/>
        </w:tcBorders>
      </w:tcPr>
    </w:tblStylePr>
    <w:tblStylePr w:type="swCell">
      <w:pPr>
        <w:jc w:val="left"/>
      </w:pPr>
      <w:tblPr/>
      <w:tcPr>
        <w:tcBorders>
          <w:top w:val="single" w:sz="4" w:space="0" w:color="00A857"/>
          <w:left w:val="single" w:sz="4" w:space="0" w:color="00A857"/>
          <w:bottom w:val="single" w:sz="4" w:space="0" w:color="00A857"/>
          <w:right w:val="single" w:sz="4" w:space="0" w:color="00A857"/>
          <w:insideH w:val="nil"/>
          <w:insideV w:val="nil"/>
          <w:tl2br w:val="nil"/>
          <w:tr2bl w:val="nil"/>
        </w:tcBorders>
      </w:tcPr>
    </w:tblStylePr>
  </w:style>
  <w:style w:type="table" w:styleId="GridTable3-Accent2">
    <w:name w:val="Grid Table 3 Accent 2"/>
    <w:basedOn w:val="TableNormal"/>
    <w:uiPriority w:val="48"/>
    <w:rsid w:val="00717FE2"/>
    <w:tblPr/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lef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717F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717FE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717F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1">
    <w:name w:val="Grid Table 1 Light Accent 1"/>
    <w:basedOn w:val="TableNormal"/>
    <w:uiPriority w:val="46"/>
    <w:rsid w:val="00717FE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  <w:tblPr/>
      <w:tcPr>
        <w:tcBorders>
          <w:bottom w:val="single" w:sz="12" w:space="0" w:color="FFFFFF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17FE2"/>
    <w:tblPr>
      <w:tblStyleRowBandSize w:val="1"/>
      <w:tblStyleColBandSize w:val="1"/>
      <w:tblBorders>
        <w:top w:val="single" w:sz="4" w:space="0" w:color="7FCDFF"/>
        <w:left w:val="single" w:sz="4" w:space="0" w:color="7FCDFF"/>
        <w:bottom w:val="single" w:sz="4" w:space="0" w:color="7FCDFF"/>
        <w:right w:val="single" w:sz="4" w:space="0" w:color="7FCDFF"/>
        <w:insideH w:val="single" w:sz="4" w:space="0" w:color="7FCDFF"/>
        <w:insideV w:val="single" w:sz="4" w:space="0" w:color="7FCDFF"/>
      </w:tblBorders>
    </w:tblPr>
    <w:tblStylePr w:type="firstRow">
      <w:rPr>
        <w:b/>
        <w:bCs/>
      </w:rPr>
      <w:tblPr/>
      <w:tcPr>
        <w:tcBorders>
          <w:bottom w:val="single" w:sz="12" w:space="0" w:color="3FB5FF"/>
        </w:tcBorders>
      </w:tcPr>
    </w:tblStylePr>
    <w:tblStylePr w:type="lastRow">
      <w:rPr>
        <w:b/>
        <w:bCs/>
      </w:rPr>
      <w:tblPr/>
      <w:tcPr>
        <w:tcBorders>
          <w:top w:val="double" w:sz="2" w:space="0" w:color="3FB5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17FE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514A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4">
    <w:name w:val="Grid Table 4 Accent 4"/>
    <w:basedOn w:val="TableNormal"/>
    <w:uiPriority w:val="49"/>
    <w:rsid w:val="003514A1"/>
    <w:tblPr>
      <w:tblStyleRowBandSize w:val="1"/>
      <w:tblStyleColBandSize w:val="1"/>
      <w:tblBorders>
        <w:top w:val="single" w:sz="4" w:space="0" w:color="3FB5FF"/>
        <w:left w:val="single" w:sz="4" w:space="0" w:color="3FB5FF"/>
        <w:bottom w:val="single" w:sz="4" w:space="0" w:color="3FB5FF"/>
        <w:right w:val="single" w:sz="4" w:space="0" w:color="3FB5FF"/>
        <w:insideH w:val="single" w:sz="4" w:space="0" w:color="3FB5FF"/>
        <w:insideV w:val="single" w:sz="4" w:space="0" w:color="3FB5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6BF"/>
          <w:left w:val="single" w:sz="4" w:space="0" w:color="0076BF"/>
          <w:bottom w:val="single" w:sz="4" w:space="0" w:color="0076BF"/>
          <w:right w:val="single" w:sz="4" w:space="0" w:color="0076BF"/>
          <w:insideH w:val="nil"/>
          <w:insideV w:val="nil"/>
        </w:tcBorders>
        <w:shd w:val="clear" w:color="auto" w:fill="0076BF"/>
      </w:tcPr>
    </w:tblStylePr>
    <w:tblStylePr w:type="lastRow">
      <w:rPr>
        <w:b/>
        <w:bCs/>
      </w:rPr>
      <w:tblPr/>
      <w:tcPr>
        <w:tcBorders>
          <w:top w:val="double" w:sz="4" w:space="0" w:color="0076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/>
      </w:tcPr>
    </w:tblStylePr>
    <w:tblStylePr w:type="band1Horz">
      <w:tblPr/>
      <w:tcPr>
        <w:shd w:val="clear" w:color="auto" w:fill="BFE6FF"/>
      </w:tcPr>
    </w:tblStylePr>
  </w:style>
  <w:style w:type="table" w:styleId="GridTable4-Accent1">
    <w:name w:val="Grid Table 4 Accent 1"/>
    <w:basedOn w:val="TableNormal"/>
    <w:uiPriority w:val="49"/>
    <w:rsid w:val="003514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ListTable5Dark-Accent3">
    <w:name w:val="List Table 5 Dark Accent 3"/>
    <w:basedOn w:val="TableNormal"/>
    <w:uiPriority w:val="50"/>
    <w:rsid w:val="003514A1"/>
    <w:rPr>
      <w:color w:val="FFFFFF"/>
    </w:rPr>
    <w:tblPr>
      <w:tblStyleRowBandSize w:val="1"/>
      <w:tblStyleColBandSize w:val="1"/>
      <w:tblBorders>
        <w:top w:val="single" w:sz="24" w:space="0" w:color="00A857"/>
        <w:left w:val="single" w:sz="24" w:space="0" w:color="00A857"/>
        <w:bottom w:val="single" w:sz="24" w:space="0" w:color="00A857"/>
        <w:right w:val="single" w:sz="24" w:space="0" w:color="00A857"/>
      </w:tblBorders>
    </w:tblPr>
    <w:tcPr>
      <w:shd w:val="clear" w:color="auto" w:fill="00A85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4A1"/>
    <w:tblPr>
      <w:tblStyleRowBandSize w:val="1"/>
      <w:tblStyleColBandSize w:val="1"/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</w:tblBorders>
    </w:tblPr>
    <w:tblStylePr w:type="firstRow">
      <w:rPr>
        <w:b/>
        <w:bCs/>
        <w:color w:val="FFFFFF"/>
      </w:rPr>
      <w:tblPr/>
      <w:tcPr>
        <w:shd w:val="clear" w:color="auto" w:fill="00A857"/>
      </w:tcPr>
    </w:tblStylePr>
    <w:tblStylePr w:type="lastRow">
      <w:rPr>
        <w:b/>
        <w:bCs/>
      </w:rPr>
      <w:tblPr/>
      <w:tcPr>
        <w:tcBorders>
          <w:top w:val="double" w:sz="4" w:space="0" w:color="00A85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A857"/>
          <w:right w:val="single" w:sz="4" w:space="0" w:color="00A857"/>
        </w:tcBorders>
      </w:tcPr>
    </w:tblStylePr>
    <w:tblStylePr w:type="band1Horz">
      <w:tblPr/>
      <w:tcPr>
        <w:tcBorders>
          <w:top w:val="single" w:sz="4" w:space="0" w:color="00A857"/>
          <w:bottom w:val="single" w:sz="4" w:space="0" w:color="00A85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857"/>
          <w:left w:val="nil"/>
        </w:tcBorders>
      </w:tcPr>
    </w:tblStylePr>
    <w:tblStylePr w:type="swCell">
      <w:tblPr/>
      <w:tcPr>
        <w:tcBorders>
          <w:top w:val="double" w:sz="4" w:space="0" w:color="00A857"/>
          <w:right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3514A1"/>
    <w:pPr>
      <w:jc w:val="right"/>
    </w:pPr>
    <w:rPr>
      <w:color w:val="00A857"/>
      <w:lang w:eastAsia="en-US"/>
    </w:rPr>
    <w:tblPr/>
    <w:tblStylePr w:type="firstRow">
      <w:pPr>
        <w:wordWrap/>
        <w:jc w:val="right"/>
      </w:pPr>
      <w:rPr>
        <w:color w:val="FFFFFF"/>
        <w:sz w:val="44"/>
      </w:rPr>
    </w:tblStylePr>
    <w:tblStylePr w:type="firstCol">
      <w:rPr>
        <w:color w:val="FFFFFF"/>
      </w:rPr>
    </w:tblStylePr>
    <w:tblStylePr w:type="lastCol">
      <w:rPr>
        <w:color w:val="FFFFFF"/>
      </w:rPr>
    </w:tblStylePr>
  </w:style>
  <w:style w:type="table" w:customStyle="1" w:styleId="Calendar2">
    <w:name w:val="Calendar 2"/>
    <w:basedOn w:val="TableNormal"/>
    <w:uiPriority w:val="99"/>
    <w:qFormat/>
    <w:rsid w:val="003514A1"/>
    <w:pPr>
      <w:jc w:val="center"/>
    </w:pPr>
    <w:rPr>
      <w:sz w:val="28"/>
      <w:szCs w:val="28"/>
      <w:lang w:eastAsia="en-US"/>
    </w:rPr>
    <w:tblPr>
      <w:tblBorders>
        <w:insideV w:val="single" w:sz="4" w:space="0" w:color="FFFFFF"/>
      </w:tblBorders>
    </w:tblPr>
    <w:tblStylePr w:type="firstRow">
      <w:rPr>
        <w:rFonts w:ascii="Sitka Banner Semibold" w:hAnsi="Sitka Banner Semibold"/>
        <w:b w:val="0"/>
        <w:i w:val="0"/>
        <w:caps/>
        <w:smallCaps w:val="0"/>
        <w:color w:val="FFFFFF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3514A1"/>
    <w:rPr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Sitka Banner Semibold" w:hAnsi="Sitka Banner Semibold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A857"/>
          <w:left w:val="nil"/>
          <w:bottom w:val="single" w:sz="24" w:space="0" w:color="00A857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rsid w:val="003058CC"/>
    <w:pPr>
      <w:tabs>
        <w:tab w:val="decimal" w:pos="360"/>
      </w:tabs>
      <w:spacing w:after="200" w:line="276" w:lineRule="auto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058CC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3058CC"/>
    <w:rPr>
      <w:rFonts w:cs="Times New Roman"/>
      <w:sz w:val="20"/>
      <w:szCs w:val="20"/>
      <w:lang w:val="en-US" w:eastAsia="en-US"/>
    </w:rPr>
  </w:style>
  <w:style w:type="table" w:styleId="MediumShading2-Accent5">
    <w:name w:val="Medium Shading 2 Accent 5"/>
    <w:basedOn w:val="TableNormal"/>
    <w:uiPriority w:val="64"/>
    <w:rsid w:val="003058CC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3058CC"/>
    <w:pPr>
      <w:snapToGrid w:val="0"/>
    </w:pPr>
    <w:rPr>
      <w:b/>
      <w:bCs/>
      <w:color w:val="FFFFFF"/>
      <w:sz w:val="16"/>
      <w:szCs w:val="16"/>
      <w:lang w:eastAsia="en-US"/>
    </w:rPr>
    <w:tblPr>
      <w:tblStyleRowBandSize w:val="1"/>
      <w:tblBorders>
        <w:top w:val="single" w:sz="4" w:space="0" w:color="00A857"/>
        <w:left w:val="single" w:sz="4" w:space="0" w:color="00A857"/>
        <w:bottom w:val="single" w:sz="4" w:space="0" w:color="00A857"/>
        <w:right w:val="single" w:sz="4" w:space="0" w:color="00A857"/>
      </w:tblBorders>
    </w:tblPr>
    <w:tcPr>
      <w:shd w:val="clear" w:color="auto" w:fill="8080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Sitka Banner Semibold" w:hAnsi="Sitka Banner Semibold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GSHeading2">
    <w:name w:val="GS Heading 2"/>
    <w:basedOn w:val="Heading2"/>
    <w:link w:val="GSHeading2Char"/>
    <w:rsid w:val="00580A54"/>
    <w:pPr>
      <w:spacing w:after="200"/>
    </w:pPr>
    <w:rPr>
      <w:bCs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0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A54"/>
  </w:style>
  <w:style w:type="paragraph" w:styleId="Footer">
    <w:name w:val="footer"/>
    <w:basedOn w:val="Normal"/>
    <w:link w:val="FooterChar"/>
    <w:uiPriority w:val="99"/>
    <w:unhideWhenUsed/>
    <w:rsid w:val="00580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A54"/>
  </w:style>
  <w:style w:type="paragraph" w:customStyle="1" w:styleId="GSHeader1">
    <w:name w:val="GS Header 1"/>
    <w:basedOn w:val="Normal"/>
    <w:link w:val="GSHeader1Char"/>
    <w:autoRedefine/>
    <w:rsid w:val="00580A54"/>
    <w:rPr>
      <w:b/>
      <w:color w:val="00A857"/>
      <w:sz w:val="36"/>
    </w:rPr>
  </w:style>
  <w:style w:type="paragraph" w:customStyle="1" w:styleId="GSH1">
    <w:name w:val="GS H1"/>
    <w:basedOn w:val="Heading1"/>
    <w:autoRedefine/>
    <w:rsid w:val="00B9046D"/>
    <w:rPr>
      <w:b/>
      <w:bCs/>
      <w:smallCaps/>
      <w:color w:val="00A857"/>
      <w:sz w:val="36"/>
      <w:szCs w:val="36"/>
    </w:rPr>
  </w:style>
  <w:style w:type="character" w:customStyle="1" w:styleId="GSHeading2Char">
    <w:name w:val="GS Heading 2 Char"/>
    <w:link w:val="GSHeading2"/>
    <w:rsid w:val="00580A54"/>
    <w:rPr>
      <w:rFonts w:ascii="Arial" w:eastAsia="Times New Roman" w:hAnsi="Arial" w:cs="Times New Roman"/>
      <w:b/>
      <w:bCs/>
      <w:smallCaps/>
      <w:color w:val="0076BF"/>
      <w:sz w:val="28"/>
      <w:szCs w:val="32"/>
      <w:lang w:eastAsia="en-US"/>
    </w:rPr>
  </w:style>
  <w:style w:type="character" w:customStyle="1" w:styleId="GSHeader1Char">
    <w:name w:val="GS Header 1 Char"/>
    <w:link w:val="GSHeader1"/>
    <w:rsid w:val="00580A54"/>
    <w:rPr>
      <w:rFonts w:ascii="Tahoma" w:eastAsia="Times New Roman" w:hAnsi="Tahoma" w:cs="Times New Roman"/>
      <w:b/>
      <w:bCs/>
      <w:smallCaps/>
      <w:color w:val="00A857"/>
      <w:sz w:val="36"/>
      <w:szCs w:val="32"/>
      <w:lang w:eastAsia="en-US"/>
    </w:rPr>
  </w:style>
  <w:style w:type="paragraph" w:styleId="ListParagraph">
    <w:name w:val="List Paragraph"/>
    <w:aliases w:val="GS NO FORMAT"/>
    <w:basedOn w:val="Normal"/>
    <w:uiPriority w:val="34"/>
    <w:qFormat/>
    <w:rsid w:val="00E26179"/>
    <w:pPr>
      <w:ind w:left="720"/>
      <w:contextualSpacing/>
    </w:pPr>
  </w:style>
  <w:style w:type="paragraph" w:customStyle="1" w:styleId="GSNormal">
    <w:name w:val="GS Normal"/>
    <w:basedOn w:val="Normal"/>
    <w:qFormat/>
    <w:rsid w:val="00E26179"/>
    <w:rPr>
      <w:sz w:val="20"/>
    </w:rPr>
  </w:style>
  <w:style w:type="paragraph" w:customStyle="1" w:styleId="GS-H1">
    <w:name w:val="GS- H1"/>
    <w:basedOn w:val="Heading1"/>
    <w:link w:val="GS-H1Char"/>
    <w:autoRedefine/>
    <w:qFormat/>
    <w:rsid w:val="00334B2A"/>
    <w:pPr>
      <w:spacing w:before="120" w:after="120"/>
      <w:outlineLvl w:val="9"/>
    </w:pPr>
    <w:rPr>
      <w:rFonts w:cs="Tahoma"/>
      <w:b/>
      <w:bCs/>
      <w:color w:val="00A857"/>
      <w:sz w:val="52"/>
      <w:szCs w:val="52"/>
    </w:rPr>
  </w:style>
  <w:style w:type="table" w:styleId="MediumList2-Accent1">
    <w:name w:val="Medium List 2 Accent 1"/>
    <w:basedOn w:val="TableNormal"/>
    <w:uiPriority w:val="66"/>
    <w:rsid w:val="009028A4"/>
    <w:rPr>
      <w:color w:val="00A857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FFF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FFF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GS-H1Char">
    <w:name w:val="GS- H1 Char"/>
    <w:link w:val="GS-H1"/>
    <w:rsid w:val="00334B2A"/>
    <w:rPr>
      <w:rFonts w:cs="Tahoma"/>
      <w:b/>
      <w:bCs/>
      <w:color w:val="00A857"/>
      <w:sz w:val="5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775DA5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75DA5"/>
    <w:pPr>
      <w:spacing w:after="100"/>
      <w:ind w:left="420"/>
    </w:pPr>
  </w:style>
  <w:style w:type="paragraph" w:customStyle="1" w:styleId="Style1">
    <w:name w:val="Style1"/>
    <w:basedOn w:val="GSNormal"/>
    <w:link w:val="Style1Char"/>
    <w:qFormat/>
    <w:rsid w:val="00E26179"/>
  </w:style>
  <w:style w:type="character" w:customStyle="1" w:styleId="Style1Char">
    <w:name w:val="Style1 Char"/>
    <w:link w:val="Style1"/>
    <w:rsid w:val="00E26179"/>
    <w:rPr>
      <w:szCs w:val="21"/>
    </w:rPr>
  </w:style>
  <w:style w:type="paragraph" w:customStyle="1" w:styleId="H1Irish">
    <w:name w:val="H1 Irish"/>
    <w:basedOn w:val="Heading2"/>
    <w:link w:val="H1IrishChar"/>
    <w:qFormat/>
    <w:rsid w:val="007B1DAB"/>
    <w:rPr>
      <w:sz w:val="48"/>
    </w:rPr>
  </w:style>
  <w:style w:type="character" w:customStyle="1" w:styleId="H1IrishChar">
    <w:name w:val="H1 Irish Char"/>
    <w:link w:val="H1Irish"/>
    <w:rsid w:val="007B1DAB"/>
    <w:rPr>
      <w:b/>
      <w:noProof/>
      <w:color w:val="0070C0"/>
      <w:sz w:val="48"/>
      <w:szCs w:val="48"/>
    </w:rPr>
  </w:style>
  <w:style w:type="paragraph" w:customStyle="1" w:styleId="H1-English">
    <w:name w:val="H1 - English"/>
    <w:basedOn w:val="H1Irish"/>
    <w:next w:val="GSH1"/>
    <w:qFormat/>
    <w:rsid w:val="007B1DAB"/>
    <w:rPr>
      <w:color w:val="00B050"/>
    </w:rPr>
  </w:style>
  <w:style w:type="paragraph" w:customStyle="1" w:styleId="Normal2noformat">
    <w:name w:val="Normal 2 no format"/>
    <w:basedOn w:val="Normal"/>
    <w:next w:val="GSHeading2"/>
    <w:link w:val="Normal2noformatChar"/>
    <w:autoRedefine/>
    <w:qFormat/>
    <w:rsid w:val="00BA1E01"/>
    <w:pPr>
      <w:framePr w:hSpace="180" w:wrap="around" w:vAnchor="page" w:hAnchor="margin" w:x="108" w:y="3504"/>
      <w:spacing w:after="120"/>
      <w:ind w:left="-142"/>
    </w:pPr>
    <w:rPr>
      <w:b/>
      <w:color w:val="0076BF"/>
      <w:sz w:val="28"/>
      <w:szCs w:val="20"/>
      <w:lang w:eastAsia="en-US"/>
    </w:rPr>
  </w:style>
  <w:style w:type="character" w:customStyle="1" w:styleId="Normal2noformatChar">
    <w:name w:val="Normal 2 no format Char"/>
    <w:link w:val="Normal2noformat"/>
    <w:rsid w:val="00BA1E01"/>
    <w:rPr>
      <w:b/>
      <w:color w:val="0076BF"/>
      <w:sz w:val="28"/>
      <w:lang w:eastAsia="en-US"/>
    </w:rPr>
  </w:style>
  <w:style w:type="character" w:customStyle="1" w:styleId="NoSpacingChar">
    <w:name w:val="No Spacing Char"/>
    <w:aliases w:val="GST Normal No Space Char"/>
    <w:link w:val="NoSpacing"/>
    <w:uiPriority w:val="1"/>
    <w:rsid w:val="00241F88"/>
    <w:rPr>
      <w:rFonts w:eastAsia="Arial"/>
      <w:b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A7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73A77"/>
    <w:rPr>
      <w:rFonts w:ascii="Courier New" w:hAnsi="Courier New" w:cs="Courier New"/>
    </w:rPr>
  </w:style>
  <w:style w:type="paragraph" w:customStyle="1" w:styleId="IrishTitle2">
    <w:name w:val="Irish Title 2"/>
    <w:basedOn w:val="Normal"/>
    <w:next w:val="Normal"/>
    <w:link w:val="IrishTitle2Char"/>
    <w:qFormat/>
    <w:rsid w:val="003E54C8"/>
    <w:rPr>
      <w:b/>
      <w:color w:val="0070C0"/>
      <w:sz w:val="36"/>
    </w:rPr>
  </w:style>
  <w:style w:type="character" w:customStyle="1" w:styleId="IrishTitle2Char">
    <w:name w:val="Irish Title 2 Char"/>
    <w:link w:val="IrishTitle2"/>
    <w:rsid w:val="003E54C8"/>
    <w:rPr>
      <w:b/>
      <w:color w:val="0070C0"/>
      <w:sz w:val="36"/>
      <w:szCs w:val="21"/>
    </w:rPr>
  </w:style>
  <w:style w:type="paragraph" w:styleId="NormalWeb">
    <w:name w:val="Normal (Web)"/>
    <w:basedOn w:val="Normal"/>
    <w:uiPriority w:val="99"/>
    <w:semiHidden/>
    <w:unhideWhenUsed/>
    <w:rsid w:val="003915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ullivan\OneDrive%20-%20An%20Taisce%20Education\Ellen%20O%20Sullivan\Documents\Custom%20Office%20Templates\GS%20Word%20Template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28" ma:contentTypeDescription="Create a new document." ma:contentTypeScope="" ma:versionID="fa9ec19505d63406910da643673e22c9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c7fecf7d091c7ddce012b90b8dd66f4a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Recorder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Recorder" ma:index="2" nillable="true" ma:displayName="Recorder" ma:format="Dropdown" ma:internalName="Recorder" ma:readOnly="false">
      <xsd:simpleType>
        <xsd:restriction base="dms:Text">
          <xsd:maxLength value="255"/>
        </xsd:restriction>
      </xsd:simpleType>
    </xsd:element>
    <xsd:element name="Thumbnail" ma:index="3" nillable="true" ma:displayName="Thumbnail" ma:format="Dropdown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me" ma:index="26" nillable="true" ma:displayName="name" ma:format="Dropdown" ma:list="UserInfo" ma:SharePointGroup="0" ma:internalName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85c5071-04ed-4e7d-8c08-c535549a8cbc}" ma:internalName="TaxCatchAll" ma:showField="CatchAllData" ma:web="d23fce3b-4703-467e-a0a8-1c3951f41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D5721-B407-4F3E-87F8-E6F16E21A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27030-8873-4A1D-B287-EC62A08CA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3E5F6-D97E-461A-8162-C4F8EE115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9b32-5b0b-4867-bda8-e69877cfbd4f"/>
    <ds:schemaRef ds:uri="d23fce3b-4703-467e-a0a8-1c3951f4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 Word Template 2021.dot</Template>
  <TotalTime>0</TotalTime>
  <Pages>1</Pages>
  <Words>430</Words>
  <Characters>2454</Characters>
  <Application>Microsoft Office Word</Application>
  <DocSecurity>4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Survey Templates</dc:title>
  <dc:subject/>
  <dc:creator>Green-Schools Travel</dc:creator>
  <cp:keywords>Travel Surveys</cp:keywords>
  <dc:description/>
  <cp:lastModifiedBy>Meadhbh O'Leary Fitzpatrick</cp:lastModifiedBy>
  <cp:revision>7</cp:revision>
  <dcterms:created xsi:type="dcterms:W3CDTF">2024-10-09T16:51:00Z</dcterms:created>
  <dcterms:modified xsi:type="dcterms:W3CDTF">2024-10-09T09:38:00Z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0x010100BEC9288C33DD284F9EC1F2CCFF6FBDD5</vt:lpwstr>
  </property>
  <property fmtid="{D5CDD505-2E9C-101B-9397-08002B2CF9AE}" pid="3" name="Order">
    <vt:r8>3650600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SharedWithUsers">
    <vt:lpwstr/>
  </property>
  <property fmtid="{D5CDD505-2E9C-101B-9397-08002B2CF9AE}" pid="14" name="MediaLengthInSeconds">
    <vt:lpwstr/>
  </property>
</Properties>
</file>